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56"/>
        <w:tblW w:w="1105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180"/>
        <w:gridCol w:w="238"/>
        <w:gridCol w:w="32"/>
        <w:gridCol w:w="1620"/>
        <w:gridCol w:w="180"/>
        <w:gridCol w:w="70"/>
        <w:gridCol w:w="20"/>
        <w:gridCol w:w="180"/>
        <w:gridCol w:w="1440"/>
        <w:gridCol w:w="270"/>
        <w:gridCol w:w="822"/>
        <w:gridCol w:w="328"/>
        <w:gridCol w:w="340"/>
        <w:gridCol w:w="278"/>
        <w:gridCol w:w="450"/>
        <w:gridCol w:w="12"/>
        <w:gridCol w:w="20"/>
        <w:gridCol w:w="238"/>
        <w:gridCol w:w="32"/>
        <w:gridCol w:w="1678"/>
        <w:gridCol w:w="12"/>
      </w:tblGrid>
      <w:tr w:rsidR="00812FD4" w:rsidRPr="00FB6ABD" w14:paraId="3A005814" w14:textId="77777777" w:rsidTr="004A506A">
        <w:trPr>
          <w:gridAfter w:val="1"/>
          <w:wAfter w:w="12" w:type="dxa"/>
          <w:trHeight w:hRule="exact" w:val="280"/>
        </w:trPr>
        <w:tc>
          <w:tcPr>
            <w:tcW w:w="11038" w:type="dxa"/>
            <w:gridSpan w:val="21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1A2FE211" w14:textId="0215066F" w:rsidR="00812FD4" w:rsidRPr="00E856E6" w:rsidRDefault="009F6BF1" w:rsidP="009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909EF">
              <w:rPr>
                <w:rFonts w:asciiTheme="minorHAnsi" w:hAnsiTheme="minorHAnsi"/>
                <w:b/>
                <w:bCs/>
                <w:szCs w:val="28"/>
              </w:rPr>
              <w:t>COMBINED BAC</w:t>
            </w:r>
            <w:r w:rsidR="002A26E2" w:rsidRPr="009909EF">
              <w:rPr>
                <w:rFonts w:asciiTheme="minorHAnsi" w:hAnsiTheme="minorHAnsi"/>
                <w:b/>
                <w:bCs/>
                <w:szCs w:val="28"/>
              </w:rPr>
              <w:t>HELOR’S</w:t>
            </w:r>
            <w:r w:rsidRPr="009909EF">
              <w:rPr>
                <w:rFonts w:asciiTheme="minorHAnsi" w:hAnsiTheme="minorHAnsi"/>
                <w:b/>
                <w:bCs/>
                <w:szCs w:val="28"/>
              </w:rPr>
              <w:t xml:space="preserve">/MASTER’S </w:t>
            </w:r>
            <w:r w:rsidR="007A5AE5" w:rsidRPr="009909EF">
              <w:rPr>
                <w:rFonts w:asciiTheme="minorHAnsi" w:hAnsiTheme="minorHAnsi"/>
                <w:b/>
                <w:bCs/>
                <w:szCs w:val="28"/>
              </w:rPr>
              <w:t xml:space="preserve">DEGREE </w:t>
            </w:r>
            <w:r w:rsidRPr="009909EF">
              <w:rPr>
                <w:rFonts w:asciiTheme="minorHAnsi" w:hAnsiTheme="minorHAnsi"/>
                <w:b/>
                <w:bCs/>
                <w:szCs w:val="28"/>
              </w:rPr>
              <w:t>PROGRAM</w:t>
            </w:r>
          </w:p>
        </w:tc>
      </w:tr>
      <w:tr w:rsidR="00812FD4" w:rsidRPr="00FB6ABD" w14:paraId="43DE064A" w14:textId="77777777" w:rsidTr="004A506A">
        <w:trPr>
          <w:gridAfter w:val="1"/>
          <w:wAfter w:w="12" w:type="dxa"/>
          <w:trHeight w:hRule="exact" w:val="1612"/>
        </w:trPr>
        <w:tc>
          <w:tcPr>
            <w:tcW w:w="11038" w:type="dxa"/>
            <w:gridSpan w:val="21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3FD00E" w14:textId="3FC26860" w:rsidR="007A5AE5" w:rsidRPr="009909EF" w:rsidRDefault="007A5AE5" w:rsidP="002C02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909EF">
              <w:rPr>
                <w:rFonts w:asciiTheme="minorHAnsi" w:hAnsiTheme="minorHAnsi"/>
                <w:b/>
                <w:bCs/>
                <w:sz w:val="18"/>
                <w:szCs w:val="18"/>
              </w:rPr>
              <w:t>A combined bachelor’s/master’s degree program has established admissions requirements, a curriculum and graduation requirements.  To qualify for a combined bachelor’s/master’s degree program, an undergraduate student must complete a standard online graduate application (including the application fee) and be admitted to the graduate program of interest.</w:t>
            </w:r>
          </w:p>
          <w:p w14:paraId="3D1D8C4B" w14:textId="77777777" w:rsidR="007A5AE5" w:rsidRPr="009909EF" w:rsidRDefault="007A5AE5" w:rsidP="009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0"/>
                <w:szCs w:val="18"/>
              </w:rPr>
            </w:pPr>
          </w:p>
          <w:p w14:paraId="319BDF9B" w14:textId="508C4811" w:rsidR="00812FD4" w:rsidRPr="007A5AE5" w:rsidRDefault="007A5AE5" w:rsidP="002C02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sz w:val="20"/>
                <w:szCs w:val="18"/>
              </w:rPr>
            </w:pPr>
            <w:r w:rsidRPr="009909EF">
              <w:rPr>
                <w:rFonts w:asciiTheme="minorHAnsi" w:hAnsiTheme="minorHAnsi"/>
                <w:b/>
                <w:bCs/>
                <w:sz w:val="18"/>
                <w:szCs w:val="18"/>
              </w:rPr>
              <w:t>The Combined Bachelor’s/Master’s Degree Program form must be submitted prior to the first semester of enrollment in the combined program.</w:t>
            </w:r>
          </w:p>
        </w:tc>
      </w:tr>
      <w:tr w:rsidR="00FC121C" w:rsidRPr="00FB6ABD" w14:paraId="3CCF6AD0" w14:textId="77777777" w:rsidTr="004A506A">
        <w:trPr>
          <w:gridAfter w:val="1"/>
          <w:wAfter w:w="12" w:type="dxa"/>
          <w:trHeight w:hRule="exact" w:val="576"/>
        </w:trPr>
        <w:tc>
          <w:tcPr>
            <w:tcW w:w="4860" w:type="dxa"/>
            <w:gridSpan w:val="6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A41B93" w14:textId="77777777" w:rsidR="00FC121C" w:rsidRPr="00E856E6" w:rsidRDefault="00FC121C" w:rsidP="009909EF">
            <w:pPr>
              <w:pStyle w:val="Fieldtext"/>
              <w:rPr>
                <w:sz w:val="20"/>
                <w:szCs w:val="18"/>
              </w:rPr>
            </w:pPr>
            <w:r w:rsidRPr="00E856E6">
              <w:rPr>
                <w:sz w:val="20"/>
                <w:szCs w:val="18"/>
              </w:rPr>
              <w:t>Name:</w:t>
            </w:r>
          </w:p>
        </w:tc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C2B650" w14:textId="77777777" w:rsidR="00FC121C" w:rsidRPr="00E856E6" w:rsidRDefault="00FC121C" w:rsidP="009909EF">
            <w:pPr>
              <w:pStyle w:val="Fieldtext"/>
              <w:rPr>
                <w:sz w:val="20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D8E1B9" w14:textId="77777777" w:rsidR="00FC121C" w:rsidRPr="00E856E6" w:rsidRDefault="00D8669D" w:rsidP="009909EF">
            <w:pPr>
              <w:pStyle w:val="Fieldtex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Student</w:t>
            </w:r>
            <w:r w:rsidR="00FC121C" w:rsidRPr="00E856E6">
              <w:rPr>
                <w:sz w:val="20"/>
                <w:szCs w:val="18"/>
              </w:rPr>
              <w:t xml:space="preserve"> ID</w:t>
            </w:r>
            <w:r>
              <w:rPr>
                <w:sz w:val="20"/>
                <w:szCs w:val="18"/>
              </w:rPr>
              <w:t xml:space="preserve"> Number</w:t>
            </w:r>
            <w:r w:rsidR="00FC121C" w:rsidRPr="00E856E6">
              <w:rPr>
                <w:sz w:val="20"/>
                <w:szCs w:val="18"/>
              </w:rPr>
              <w:t>: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185834B3" w14:textId="77777777" w:rsidR="00FC121C" w:rsidRPr="00E856E6" w:rsidRDefault="00FC121C" w:rsidP="009909EF">
            <w:pPr>
              <w:pStyle w:val="Fieldtext"/>
              <w:rPr>
                <w:sz w:val="20"/>
                <w:szCs w:val="18"/>
              </w:rPr>
            </w:pPr>
          </w:p>
        </w:tc>
        <w:tc>
          <w:tcPr>
            <w:tcW w:w="2250" w:type="dxa"/>
            <w:gridSpan w:val="7"/>
            <w:shd w:val="clear" w:color="auto" w:fill="auto"/>
            <w:vAlign w:val="center"/>
          </w:tcPr>
          <w:p w14:paraId="0AEA7D3D" w14:textId="77777777" w:rsidR="00FC121C" w:rsidRPr="00E856E6" w:rsidRDefault="00FC121C" w:rsidP="009909EF">
            <w:pPr>
              <w:pStyle w:val="Fieldtex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Email:</w:t>
            </w:r>
          </w:p>
        </w:tc>
        <w:tc>
          <w:tcPr>
            <w:tcW w:w="27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D34834" w14:textId="77777777" w:rsidR="00FC121C" w:rsidRPr="00E856E6" w:rsidRDefault="00FC121C" w:rsidP="009909EF">
            <w:pPr>
              <w:pStyle w:val="Fieldtext"/>
              <w:rPr>
                <w:sz w:val="20"/>
                <w:szCs w:val="18"/>
              </w:rPr>
            </w:pPr>
          </w:p>
        </w:tc>
        <w:tc>
          <w:tcPr>
            <w:tcW w:w="167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85D1D4" w14:textId="77777777" w:rsidR="00FC121C" w:rsidRPr="00E856E6" w:rsidRDefault="00FC121C" w:rsidP="009909EF">
            <w:pPr>
              <w:pStyle w:val="Fieldtext"/>
              <w:rPr>
                <w:sz w:val="20"/>
                <w:szCs w:val="18"/>
              </w:rPr>
            </w:pPr>
            <w:r w:rsidRPr="00E856E6">
              <w:rPr>
                <w:sz w:val="20"/>
                <w:szCs w:val="18"/>
              </w:rPr>
              <w:t>Date:</w:t>
            </w:r>
          </w:p>
        </w:tc>
      </w:tr>
      <w:tr w:rsidR="00FC121C" w:rsidRPr="00FB6ABD" w14:paraId="7D4E7BAE" w14:textId="77777777" w:rsidTr="004A506A">
        <w:trPr>
          <w:gridAfter w:val="1"/>
          <w:wAfter w:w="12" w:type="dxa"/>
          <w:trHeight w:hRule="exact" w:val="333"/>
        </w:trPr>
        <w:sdt>
          <w:sdtPr>
            <w:rPr>
              <w:b w:val="0"/>
              <w:i/>
              <w:color w:val="7F7F7F" w:themeColor="text1" w:themeTint="80"/>
              <w:szCs w:val="18"/>
            </w:rPr>
            <w:id w:val="343510407"/>
            <w:placeholder>
              <w:docPart w:val="6E5128F7E323414E873B6553801BC102"/>
            </w:placeholder>
          </w:sdtPr>
          <w:sdtEndPr/>
          <w:sdtContent>
            <w:tc>
              <w:tcPr>
                <w:tcW w:w="4860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  <w:tcMar>
                  <w:left w:w="58" w:type="dxa"/>
                  <w:right w:w="58" w:type="dxa"/>
                </w:tcMar>
                <w:vAlign w:val="bottom"/>
              </w:tcPr>
              <w:p w14:paraId="7C417B43" w14:textId="77777777" w:rsidR="00FC121C" w:rsidRPr="00E856E6" w:rsidRDefault="00FC121C" w:rsidP="009909EF">
                <w:pPr>
                  <w:pStyle w:val="Fieldtext"/>
                  <w:rPr>
                    <w:b w:val="0"/>
                    <w:i/>
                    <w:color w:val="7F7F7F" w:themeColor="text1" w:themeTint="80"/>
                    <w:szCs w:val="18"/>
                  </w:rPr>
                </w:pPr>
                <w:r w:rsidRPr="00E856E6">
                  <w:rPr>
                    <w:b w:val="0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7722A10A" w14:textId="77777777" w:rsidR="00FC121C" w:rsidRPr="00E856E6" w:rsidRDefault="00FC121C" w:rsidP="009909EF">
            <w:pPr>
              <w:pStyle w:val="Fieldtext"/>
              <w:rPr>
                <w:b w:val="0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0688E576" w14:textId="77777777" w:rsidR="00FC121C" w:rsidRPr="00E856E6" w:rsidRDefault="002C02D1" w:rsidP="009909EF">
            <w:pPr>
              <w:pStyle w:val="Fieldtext"/>
              <w:rPr>
                <w:b w:val="0"/>
                <w:color w:val="7F7F7F" w:themeColor="text1" w:themeTint="80"/>
                <w:szCs w:val="18"/>
              </w:rPr>
            </w:pPr>
            <w:sdt>
              <w:sdtPr>
                <w:rPr>
                  <w:b w:val="0"/>
                  <w:i/>
                  <w:color w:val="7F7F7F" w:themeColor="text1" w:themeTint="80"/>
                  <w:szCs w:val="18"/>
                </w:rPr>
                <w:id w:val="91032491"/>
                <w:placeholder>
                  <w:docPart w:val="0C573F15161E48C2ACFB8A78FBB63001"/>
                </w:placeholder>
              </w:sdtPr>
              <w:sdtEndPr/>
              <w:sdtContent>
                <w:r w:rsidR="00FC121C" w:rsidRPr="00E856E6">
                  <w:rPr>
                    <w:b w:val="0"/>
                    <w:color w:val="7F7F7F" w:themeColor="text1" w:themeTint="80"/>
                    <w:szCs w:val="18"/>
                  </w:rPr>
                  <w:t>Enter text here.</w:t>
                </w:r>
              </w:sdtContent>
            </w:sdt>
            <w:r w:rsidR="00FC121C" w:rsidRPr="00E856E6">
              <w:rPr>
                <w:b w:val="0"/>
                <w:color w:val="7F7F7F" w:themeColor="text1" w:themeTint="80"/>
                <w:szCs w:val="18"/>
              </w:rPr>
              <w:t xml:space="preserve"> 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4CD797D7" w14:textId="77777777" w:rsidR="00FC121C" w:rsidRPr="00E856E6" w:rsidRDefault="00FC121C" w:rsidP="009909EF">
            <w:pPr>
              <w:pStyle w:val="Fieldtext"/>
              <w:rPr>
                <w:b w:val="0"/>
                <w:color w:val="7F7F7F" w:themeColor="text1" w:themeTint="80"/>
                <w:szCs w:val="18"/>
              </w:rPr>
            </w:pPr>
          </w:p>
        </w:tc>
        <w:tc>
          <w:tcPr>
            <w:tcW w:w="225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E8E0E3" w14:textId="77777777" w:rsidR="00FC121C" w:rsidRPr="00E856E6" w:rsidRDefault="002C02D1" w:rsidP="009909EF">
            <w:pPr>
              <w:pStyle w:val="Fieldtext"/>
              <w:rPr>
                <w:b w:val="0"/>
                <w:color w:val="7F7F7F" w:themeColor="text1" w:themeTint="80"/>
                <w:szCs w:val="18"/>
              </w:rPr>
            </w:pPr>
            <w:sdt>
              <w:sdtPr>
                <w:rPr>
                  <w:b w:val="0"/>
                  <w:i/>
                  <w:color w:val="7F7F7F" w:themeColor="text1" w:themeTint="80"/>
                  <w:szCs w:val="18"/>
                </w:rPr>
                <w:id w:val="-249973291"/>
                <w:placeholder>
                  <w:docPart w:val="374A721A10E5434B91C2D59D2D0174BB"/>
                </w:placeholder>
              </w:sdtPr>
              <w:sdtEndPr/>
              <w:sdtContent>
                <w:r w:rsidR="00FC121C" w:rsidRPr="00E856E6">
                  <w:rPr>
                    <w:b w:val="0"/>
                    <w:color w:val="7F7F7F" w:themeColor="text1" w:themeTint="80"/>
                    <w:szCs w:val="18"/>
                  </w:rPr>
                  <w:t>Enter text here.</w:t>
                </w:r>
              </w:sdtContent>
            </w:sdt>
            <w:r w:rsidR="00FC121C" w:rsidRPr="00FC121C">
              <w:rPr>
                <w:b w:val="0"/>
                <w:szCs w:val="18"/>
              </w:rPr>
              <w:t xml:space="preserve"> @kent.edu</w:t>
            </w:r>
          </w:p>
        </w:tc>
        <w:tc>
          <w:tcPr>
            <w:tcW w:w="27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52080668" w14:textId="77777777" w:rsidR="00FC121C" w:rsidRPr="00E856E6" w:rsidRDefault="00FC121C" w:rsidP="009909EF">
            <w:pPr>
              <w:pStyle w:val="Fieldtext"/>
              <w:rPr>
                <w:b w:val="0"/>
                <w:szCs w:val="18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18EAA87D" w14:textId="77777777" w:rsidR="00FC121C" w:rsidRPr="00E856E6" w:rsidRDefault="002C02D1" w:rsidP="009909EF">
            <w:pPr>
              <w:pStyle w:val="Fieldtext"/>
              <w:rPr>
                <w:b w:val="0"/>
                <w:i/>
                <w:color w:val="7F7F7F" w:themeColor="text1" w:themeTint="80"/>
                <w:szCs w:val="18"/>
              </w:rPr>
            </w:pPr>
            <w:sdt>
              <w:sdtPr>
                <w:rPr>
                  <w:b w:val="0"/>
                  <w:i/>
                  <w:color w:val="7F7F7F" w:themeColor="text1" w:themeTint="80"/>
                  <w:szCs w:val="18"/>
                </w:rPr>
                <w:id w:val="91034096"/>
                <w:placeholder>
                  <w:docPart w:val="10244D962B4F450AA887BAC114E2628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C121C" w:rsidRPr="00E856E6">
                  <w:rPr>
                    <w:b w:val="0"/>
                    <w:color w:val="7F7F7F" w:themeColor="text1" w:themeTint="80"/>
                    <w:szCs w:val="18"/>
                  </w:rPr>
                  <w:t>Click here for date</w:t>
                </w:r>
              </w:sdtContent>
            </w:sdt>
            <w:r w:rsidR="00FC121C" w:rsidRPr="00E856E6">
              <w:rPr>
                <w:b w:val="0"/>
                <w:i/>
                <w:color w:val="4d4d4d" w:themeColor="" w:themeTint=""/>
                <w:szCs w:val="18"/>
              </w:rPr>
              <w:t>.</w:t>
            </w:r>
          </w:p>
        </w:tc>
      </w:tr>
      <w:tr w:rsidR="006F233F" w:rsidRPr="00FB6ABD" w14:paraId="5A2CF541" w14:textId="77777777" w:rsidTr="004A506A">
        <w:trPr>
          <w:gridAfter w:val="1"/>
          <w:wAfter w:w="12" w:type="dxa"/>
          <w:trHeight w:hRule="exact" w:val="144"/>
        </w:trPr>
        <w:tc>
          <w:tcPr>
            <w:tcW w:w="11038" w:type="dxa"/>
            <w:gridSpan w:val="21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46EBABDC" w14:textId="77777777" w:rsidR="006F233F" w:rsidRPr="00E856E6" w:rsidRDefault="006F233F" w:rsidP="009909EF">
            <w:pPr>
              <w:pStyle w:val="Absencerequestsubtitle"/>
              <w:spacing w:line="240" w:lineRule="auto"/>
              <w:jc w:val="left"/>
              <w:rPr>
                <w:rFonts w:ascii="Calibri" w:hAnsi="Calibri"/>
                <w:bCs w:val="0"/>
                <w:szCs w:val="20"/>
              </w:rPr>
            </w:pPr>
          </w:p>
        </w:tc>
      </w:tr>
      <w:tr w:rsidR="002C02D1" w:rsidRPr="00FB6ABD" w14:paraId="0FC21394" w14:textId="77777777" w:rsidTr="008A498E">
        <w:trPr>
          <w:gridAfter w:val="1"/>
          <w:wAfter w:w="12" w:type="dxa"/>
          <w:trHeight w:hRule="exact" w:val="567"/>
        </w:trPr>
        <w:tc>
          <w:tcPr>
            <w:tcW w:w="11038" w:type="dxa"/>
            <w:gridSpan w:val="21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DB5E6C" w14:textId="2C40A9AF" w:rsidR="002C02D1" w:rsidRPr="00E856E6" w:rsidRDefault="002C02D1" w:rsidP="009909EF">
            <w:pPr>
              <w:pStyle w:val="Fieldtext"/>
              <w:rPr>
                <w:szCs w:val="18"/>
              </w:rPr>
            </w:pPr>
            <w:r w:rsidRPr="00E856E6">
              <w:rPr>
                <w:sz w:val="20"/>
                <w:szCs w:val="18"/>
              </w:rPr>
              <w:t xml:space="preserve">Please </w:t>
            </w:r>
            <w:r>
              <w:rPr>
                <w:sz w:val="20"/>
                <w:szCs w:val="18"/>
              </w:rPr>
              <w:t>list</w:t>
            </w:r>
            <w:r w:rsidRPr="00E856E6">
              <w:rPr>
                <w:sz w:val="20"/>
                <w:szCs w:val="18"/>
              </w:rPr>
              <w:t xml:space="preserve"> the combined program</w:t>
            </w:r>
            <w:r>
              <w:rPr>
                <w:sz w:val="20"/>
                <w:szCs w:val="18"/>
              </w:rPr>
              <w:t>s</w:t>
            </w:r>
            <w:r w:rsidRPr="00E856E6">
              <w:rPr>
                <w:sz w:val="20"/>
                <w:szCs w:val="18"/>
              </w:rPr>
              <w:t>:</w:t>
            </w:r>
          </w:p>
        </w:tc>
      </w:tr>
      <w:tr w:rsidR="002C02D1" w:rsidRPr="00FB6ABD" w14:paraId="5001048E" w14:textId="77777777" w:rsidTr="002F3F4D">
        <w:trPr>
          <w:gridAfter w:val="1"/>
          <w:wAfter w:w="12" w:type="dxa"/>
          <w:trHeight w:hRule="exact" w:val="288"/>
        </w:trPr>
        <w:sdt>
          <w:sdtPr>
            <w:rPr>
              <w:b/>
              <w:i/>
              <w:color w:val="7F7F7F" w:themeColor="text1" w:themeTint="80"/>
              <w:szCs w:val="18"/>
            </w:rPr>
            <w:id w:val="-250046219"/>
            <w:placeholder>
              <w:docPart w:val="9E79497A2CA14E90BF7AE032FD608892"/>
            </w:placeholder>
          </w:sdtPr>
          <w:sdtContent>
            <w:tc>
              <w:tcPr>
                <w:tcW w:w="11038" w:type="dxa"/>
                <w:gridSpan w:val="21"/>
                <w:tcBorders>
                  <w:bottom w:val="single" w:sz="4" w:space="0" w:color="auto"/>
                </w:tcBorders>
                <w:shd w:val="clear" w:color="auto" w:fill="auto"/>
                <w:tcMar>
                  <w:left w:w="58" w:type="dxa"/>
                  <w:right w:w="58" w:type="dxa"/>
                </w:tcMar>
                <w:vAlign w:val="bottom"/>
              </w:tcPr>
              <w:p w14:paraId="7947BBEA" w14:textId="23083882" w:rsidR="002C02D1" w:rsidRPr="00E856E6" w:rsidRDefault="002C02D1" w:rsidP="009909EF">
                <w:pPr>
                  <w:pStyle w:val="Checkbox"/>
                  <w:jc w:val="left"/>
                  <w:rPr>
                    <w:rFonts w:asciiTheme="minorHAnsi" w:hAnsiTheme="minorHAnsi"/>
                    <w:color w:val="7F7F7F" w:themeColor="text1" w:themeTint="80"/>
                    <w:sz w:val="18"/>
                    <w:szCs w:val="18"/>
                  </w:rPr>
                </w:pPr>
                <w:r w:rsidRPr="00E856E6">
                  <w:rPr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</w:tr>
      <w:tr w:rsidR="003C452C" w:rsidRPr="00FB6ABD" w14:paraId="160672CE" w14:textId="77777777" w:rsidTr="004A506A">
        <w:trPr>
          <w:gridAfter w:val="1"/>
          <w:wAfter w:w="12" w:type="dxa"/>
          <w:trHeight w:hRule="exact" w:val="144"/>
        </w:trPr>
        <w:tc>
          <w:tcPr>
            <w:tcW w:w="11038" w:type="dxa"/>
            <w:gridSpan w:val="21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5218A1DD" w14:textId="77777777" w:rsidR="003C452C" w:rsidRPr="00E856E6" w:rsidRDefault="003C452C" w:rsidP="009909EF">
            <w:pPr>
              <w:pStyle w:val="Formfieldlabels"/>
              <w:rPr>
                <w:b/>
                <w:szCs w:val="18"/>
              </w:rPr>
            </w:pPr>
          </w:p>
        </w:tc>
      </w:tr>
      <w:tr w:rsidR="008C13CF" w:rsidRPr="00FB6ABD" w14:paraId="5FD3598E" w14:textId="77777777" w:rsidTr="004A506A">
        <w:trPr>
          <w:trHeight w:hRule="exact" w:val="510"/>
        </w:trPr>
        <w:tc>
          <w:tcPr>
            <w:tcW w:w="26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6F024F" w14:textId="77777777" w:rsidR="008C13CF" w:rsidRPr="00E856E6" w:rsidRDefault="008C13CF" w:rsidP="009909EF">
            <w:pPr>
              <w:pStyle w:val="Fieldtext"/>
              <w:rPr>
                <w:sz w:val="20"/>
                <w:szCs w:val="18"/>
              </w:rPr>
            </w:pPr>
            <w:r w:rsidRPr="00E856E6">
              <w:rPr>
                <w:sz w:val="20"/>
                <w:szCs w:val="18"/>
              </w:rPr>
              <w:t xml:space="preserve">Total </w:t>
            </w:r>
            <w:r w:rsidR="00647305">
              <w:rPr>
                <w:sz w:val="20"/>
                <w:szCs w:val="18"/>
              </w:rPr>
              <w:t>H</w:t>
            </w:r>
            <w:r w:rsidRPr="00E856E6">
              <w:rPr>
                <w:sz w:val="20"/>
                <w:szCs w:val="18"/>
              </w:rPr>
              <w:t xml:space="preserve">ours </w:t>
            </w:r>
            <w:r w:rsidR="00647305">
              <w:rPr>
                <w:sz w:val="20"/>
                <w:szCs w:val="18"/>
              </w:rPr>
              <w:t>C</w:t>
            </w:r>
            <w:r w:rsidRPr="00E856E6">
              <w:rPr>
                <w:sz w:val="20"/>
                <w:szCs w:val="18"/>
              </w:rPr>
              <w:t>ompleted</w:t>
            </w:r>
            <w:r w:rsidR="00647305">
              <w:rPr>
                <w:sz w:val="20"/>
                <w:szCs w:val="18"/>
              </w:rPr>
              <w:t xml:space="preserve"> to Date</w:t>
            </w:r>
            <w:r w:rsidRPr="00E856E6">
              <w:rPr>
                <w:sz w:val="20"/>
                <w:szCs w:val="18"/>
              </w:rPr>
              <w:t>:</w:t>
            </w:r>
          </w:p>
        </w:tc>
        <w:tc>
          <w:tcPr>
            <w:tcW w:w="418" w:type="dxa"/>
            <w:gridSpan w:val="2"/>
            <w:shd w:val="clear" w:color="auto" w:fill="auto"/>
            <w:vAlign w:val="center"/>
          </w:tcPr>
          <w:p w14:paraId="0DB85064" w14:textId="77777777" w:rsidR="008C13CF" w:rsidRPr="00E856E6" w:rsidRDefault="008C13CF" w:rsidP="009909EF">
            <w:pPr>
              <w:pStyle w:val="Fieldtext"/>
              <w:rPr>
                <w:sz w:val="20"/>
                <w:szCs w:val="18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72F0CEF0" w14:textId="77777777" w:rsidR="008C13CF" w:rsidRPr="00E856E6" w:rsidRDefault="008C13CF" w:rsidP="009909EF">
            <w:pPr>
              <w:pStyle w:val="Fieldtext"/>
              <w:rPr>
                <w:sz w:val="20"/>
                <w:szCs w:val="18"/>
              </w:rPr>
            </w:pPr>
            <w:r w:rsidRPr="00E856E6">
              <w:rPr>
                <w:sz w:val="20"/>
                <w:szCs w:val="18"/>
              </w:rPr>
              <w:t>Undergraduate GPA:</w:t>
            </w:r>
          </w:p>
        </w:tc>
        <w:tc>
          <w:tcPr>
            <w:tcW w:w="250" w:type="dxa"/>
            <w:gridSpan w:val="2"/>
            <w:shd w:val="clear" w:color="auto" w:fill="auto"/>
            <w:vAlign w:val="center"/>
          </w:tcPr>
          <w:p w14:paraId="1B3FB963" w14:textId="77777777" w:rsidR="008C13CF" w:rsidRPr="00E856E6" w:rsidRDefault="008C13CF" w:rsidP="009909EF">
            <w:pPr>
              <w:pStyle w:val="Fieldtext"/>
              <w:rPr>
                <w:sz w:val="20"/>
                <w:szCs w:val="18"/>
              </w:rPr>
            </w:pPr>
          </w:p>
        </w:tc>
        <w:tc>
          <w:tcPr>
            <w:tcW w:w="2732" w:type="dxa"/>
            <w:gridSpan w:val="5"/>
            <w:shd w:val="clear" w:color="auto" w:fill="auto"/>
            <w:vAlign w:val="center"/>
          </w:tcPr>
          <w:p w14:paraId="76B7C987" w14:textId="77777777" w:rsidR="008C13CF" w:rsidRPr="00E856E6" w:rsidRDefault="00C51191" w:rsidP="009909EF">
            <w:pPr>
              <w:pStyle w:val="Fieldtex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Projected </w:t>
            </w:r>
            <w:r w:rsidR="00647305">
              <w:rPr>
                <w:sz w:val="20"/>
                <w:szCs w:val="18"/>
              </w:rPr>
              <w:t>T</w:t>
            </w:r>
            <w:r w:rsidR="008C13CF" w:rsidRPr="00E856E6">
              <w:rPr>
                <w:sz w:val="20"/>
                <w:szCs w:val="18"/>
              </w:rPr>
              <w:t xml:space="preserve">erm of </w:t>
            </w:r>
            <w:r w:rsidR="008C13CF" w:rsidRPr="00E856E6">
              <w:rPr>
                <w:i/>
                <w:caps/>
                <w:sz w:val="20"/>
                <w:szCs w:val="18"/>
              </w:rPr>
              <w:t>First</w:t>
            </w:r>
            <w:r w:rsidR="008C13CF" w:rsidRPr="00E856E6">
              <w:rPr>
                <w:caps/>
                <w:sz w:val="20"/>
                <w:szCs w:val="18"/>
              </w:rPr>
              <w:t xml:space="preserve"> </w:t>
            </w:r>
            <w:r w:rsidR="00647305">
              <w:rPr>
                <w:sz w:val="20"/>
                <w:szCs w:val="18"/>
              </w:rPr>
              <w:t>G</w:t>
            </w:r>
            <w:r>
              <w:rPr>
                <w:sz w:val="20"/>
                <w:szCs w:val="18"/>
              </w:rPr>
              <w:t xml:space="preserve">raduate </w:t>
            </w:r>
            <w:r w:rsidR="00647305">
              <w:rPr>
                <w:sz w:val="20"/>
                <w:szCs w:val="18"/>
              </w:rPr>
              <w:t>E</w:t>
            </w:r>
            <w:r>
              <w:rPr>
                <w:sz w:val="20"/>
                <w:szCs w:val="18"/>
              </w:rPr>
              <w:t>nrollment</w:t>
            </w:r>
            <w:r w:rsidR="008C13CF" w:rsidRPr="00E856E6">
              <w:rPr>
                <w:sz w:val="20"/>
                <w:szCs w:val="18"/>
              </w:rPr>
              <w:t>:</w:t>
            </w:r>
          </w:p>
        </w:tc>
        <w:tc>
          <w:tcPr>
            <w:tcW w:w="328" w:type="dxa"/>
            <w:shd w:val="clear" w:color="auto" w:fill="auto"/>
            <w:vAlign w:val="center"/>
          </w:tcPr>
          <w:p w14:paraId="03BB3396" w14:textId="77777777" w:rsidR="008C13CF" w:rsidRPr="00E856E6" w:rsidRDefault="008C13CF" w:rsidP="009909EF">
            <w:pPr>
              <w:pStyle w:val="Fieldtext"/>
              <w:rPr>
                <w:sz w:val="20"/>
                <w:szCs w:val="18"/>
              </w:rPr>
            </w:pPr>
          </w:p>
        </w:tc>
        <w:tc>
          <w:tcPr>
            <w:tcW w:w="3060" w:type="dxa"/>
            <w:gridSpan w:val="9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B6B891" w14:textId="77777777" w:rsidR="008C13CF" w:rsidRPr="00E856E6" w:rsidRDefault="008C13CF" w:rsidP="009909EF">
            <w:pPr>
              <w:pStyle w:val="Fieldtext"/>
              <w:rPr>
                <w:sz w:val="20"/>
                <w:szCs w:val="18"/>
              </w:rPr>
            </w:pPr>
            <w:r w:rsidRPr="00E856E6">
              <w:rPr>
                <w:sz w:val="20"/>
                <w:szCs w:val="18"/>
              </w:rPr>
              <w:t xml:space="preserve">Have </w:t>
            </w:r>
            <w:r w:rsidR="00647305">
              <w:rPr>
                <w:sz w:val="20"/>
                <w:szCs w:val="18"/>
              </w:rPr>
              <w:t>Y</w:t>
            </w:r>
            <w:r w:rsidRPr="00E856E6">
              <w:rPr>
                <w:sz w:val="20"/>
                <w:szCs w:val="18"/>
              </w:rPr>
              <w:t xml:space="preserve">ou </w:t>
            </w:r>
            <w:r w:rsidR="00647305">
              <w:rPr>
                <w:sz w:val="20"/>
                <w:szCs w:val="18"/>
              </w:rPr>
              <w:t>A</w:t>
            </w:r>
            <w:r w:rsidRPr="00E856E6">
              <w:rPr>
                <w:sz w:val="20"/>
                <w:szCs w:val="18"/>
              </w:rPr>
              <w:t xml:space="preserve">pplied for </w:t>
            </w:r>
            <w:r w:rsidR="00647305">
              <w:rPr>
                <w:sz w:val="20"/>
                <w:szCs w:val="18"/>
              </w:rPr>
              <w:t>A</w:t>
            </w:r>
            <w:r w:rsidRPr="00E856E6">
              <w:rPr>
                <w:sz w:val="20"/>
                <w:szCs w:val="18"/>
              </w:rPr>
              <w:t xml:space="preserve">dmission to the </w:t>
            </w:r>
            <w:r w:rsidR="00647305">
              <w:rPr>
                <w:sz w:val="20"/>
                <w:szCs w:val="18"/>
              </w:rPr>
              <w:t>G</w:t>
            </w:r>
            <w:r w:rsidRPr="00E856E6">
              <w:rPr>
                <w:sz w:val="20"/>
                <w:szCs w:val="18"/>
              </w:rPr>
              <w:t xml:space="preserve">raduate </w:t>
            </w:r>
            <w:r w:rsidR="00647305">
              <w:rPr>
                <w:sz w:val="20"/>
                <w:szCs w:val="18"/>
              </w:rPr>
              <w:t>P</w:t>
            </w:r>
            <w:r w:rsidRPr="00E856E6">
              <w:rPr>
                <w:sz w:val="20"/>
                <w:szCs w:val="18"/>
              </w:rPr>
              <w:t>rogram:</w:t>
            </w:r>
          </w:p>
        </w:tc>
      </w:tr>
      <w:tr w:rsidR="004B2724" w:rsidRPr="00FB6ABD" w14:paraId="013B9CDB" w14:textId="77777777" w:rsidTr="004A506A">
        <w:trPr>
          <w:trHeight w:hRule="exact" w:val="288"/>
        </w:trPr>
        <w:sdt>
          <w:sdtPr>
            <w:rPr>
              <w:rFonts w:asciiTheme="minorHAnsi" w:hAnsiTheme="minorHAnsi"/>
              <w:i/>
              <w:color w:val="7F7F7F" w:themeColor="text1" w:themeTint="80"/>
              <w:sz w:val="18"/>
              <w:szCs w:val="18"/>
            </w:rPr>
            <w:id w:val="1007568683"/>
            <w:placeholder>
              <w:docPart w:val="FC9B915B7DED4E7FB8EBF339E6858B08"/>
            </w:placeholder>
          </w:sdtPr>
          <w:sdtEndPr/>
          <w:sdtContent>
            <w:tc>
              <w:tcPr>
                <w:tcW w:w="2610" w:type="dxa"/>
                <w:tcBorders>
                  <w:bottom w:val="single" w:sz="4" w:space="0" w:color="auto"/>
                </w:tcBorders>
                <w:shd w:val="clear" w:color="auto" w:fill="auto"/>
                <w:tcMar>
                  <w:left w:w="58" w:type="dxa"/>
                  <w:right w:w="58" w:type="dxa"/>
                </w:tcMar>
                <w:vAlign w:val="bottom"/>
              </w:tcPr>
              <w:p w14:paraId="4A1F9658" w14:textId="77777777" w:rsidR="004B2724" w:rsidRPr="00E856E6" w:rsidRDefault="004B2724" w:rsidP="009909EF">
                <w:pPr>
                  <w:pStyle w:val="Checkbox"/>
                  <w:jc w:val="left"/>
                  <w:rPr>
                    <w:rFonts w:asciiTheme="minorHAnsi" w:hAnsiTheme="minorHAnsi"/>
                    <w:b/>
                    <w:color w:val="7F7F7F" w:themeColor="text1" w:themeTint="80"/>
                    <w:sz w:val="18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418" w:type="dxa"/>
            <w:gridSpan w:val="2"/>
            <w:shd w:val="clear" w:color="auto" w:fill="auto"/>
            <w:vAlign w:val="bottom"/>
          </w:tcPr>
          <w:p w14:paraId="38D78E2D" w14:textId="77777777" w:rsidR="004B2724" w:rsidRPr="00E856E6" w:rsidRDefault="004B2724" w:rsidP="009909EF">
            <w:pPr>
              <w:pStyle w:val="Checkbox"/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 w:val="18"/>
              <w:szCs w:val="18"/>
            </w:rPr>
            <w:id w:val="91032566"/>
            <w:placeholder>
              <w:docPart w:val="01394B407DF84F12B8D8F988E1E3CF26"/>
            </w:placeholder>
          </w:sdtPr>
          <w:sdtEndPr/>
          <w:sdtContent>
            <w:tc>
              <w:tcPr>
                <w:tcW w:w="1652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407636E1" w14:textId="77777777" w:rsidR="004B2724" w:rsidRPr="00E856E6" w:rsidRDefault="004B2724" w:rsidP="009909EF">
                <w:pPr>
                  <w:pStyle w:val="Checkbox"/>
                  <w:jc w:val="left"/>
                  <w:rPr>
                    <w:rFonts w:asciiTheme="minorHAnsi" w:hAnsiTheme="minorHAnsi"/>
                    <w:b/>
                    <w:color w:val="7F7F7F" w:themeColor="text1" w:themeTint="80"/>
                    <w:sz w:val="18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50" w:type="dxa"/>
            <w:gridSpan w:val="2"/>
            <w:shd w:val="clear" w:color="auto" w:fill="auto"/>
            <w:vAlign w:val="bottom"/>
          </w:tcPr>
          <w:p w14:paraId="12242A1C" w14:textId="77777777" w:rsidR="004B2724" w:rsidRPr="00E856E6" w:rsidRDefault="004B2724" w:rsidP="009909EF">
            <w:pPr>
              <w:pStyle w:val="Checkbox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 w:val="18"/>
              <w:szCs w:val="18"/>
            </w:rPr>
            <w:id w:val="91032607"/>
            <w:placeholder>
              <w:docPart w:val="850F6721E469443C8375F65C4F7C5312"/>
            </w:placeholder>
          </w:sdtPr>
          <w:sdtEndPr/>
          <w:sdtContent>
            <w:tc>
              <w:tcPr>
                <w:tcW w:w="2732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10703BE2" w14:textId="77777777" w:rsidR="004B2724" w:rsidRPr="00E856E6" w:rsidRDefault="004B2724" w:rsidP="009909EF">
                <w:pPr>
                  <w:pStyle w:val="Checkbox"/>
                  <w:jc w:val="left"/>
                  <w:rPr>
                    <w:rFonts w:asciiTheme="minorHAnsi" w:hAnsiTheme="minorHAnsi"/>
                    <w:b/>
                    <w:color w:val="7F7F7F" w:themeColor="text1" w:themeTint="80"/>
                    <w:sz w:val="18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328" w:type="dxa"/>
            <w:shd w:val="clear" w:color="auto" w:fill="auto"/>
            <w:vAlign w:val="bottom"/>
          </w:tcPr>
          <w:p w14:paraId="3CB5FA0F" w14:textId="77777777" w:rsidR="004B2724" w:rsidRPr="00E856E6" w:rsidRDefault="004B2724" w:rsidP="009909EF">
            <w:pPr>
              <w:pStyle w:val="Checkbox"/>
              <w:jc w:val="lef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2C46EAB1" w14:textId="77777777" w:rsidR="004B2724" w:rsidRPr="00E856E6" w:rsidRDefault="004B2724" w:rsidP="009909EF">
            <w:pPr>
              <w:pStyle w:val="Fieldtext"/>
              <w:rPr>
                <w:szCs w:val="18"/>
              </w:rPr>
            </w:pPr>
            <w:r w:rsidRPr="00E856E6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  </w:t>
            </w:r>
            <w:r w:rsidRPr="00E856E6">
              <w:rPr>
                <w:szCs w:val="18"/>
              </w:rPr>
              <w:t xml:space="preserve"> </w:t>
            </w:r>
            <w:r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0"/>
            <w:r w:rsidRPr="00E856E6">
              <w:rPr>
                <w:szCs w:val="18"/>
              </w:rPr>
              <w:t xml:space="preserve"> Yes</w:t>
            </w:r>
          </w:p>
        </w:tc>
        <w:tc>
          <w:tcPr>
            <w:tcW w:w="1980" w:type="dxa"/>
            <w:gridSpan w:val="5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7A64897" w14:textId="77777777" w:rsidR="004B2724" w:rsidRPr="00E856E6" w:rsidRDefault="004B2724" w:rsidP="009909EF">
            <w:pPr>
              <w:pStyle w:val="Checkbox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E856E6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856E6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Pr="00E856E6">
              <w:rPr>
                <w:rFonts w:ascii="Calibri" w:hAnsi="Calibri"/>
                <w:b/>
                <w:sz w:val="18"/>
                <w:szCs w:val="18"/>
              </w:rPr>
            </w:r>
            <w:r w:rsidRPr="00E856E6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E856E6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"/>
            <w:r w:rsidRPr="00E856E6">
              <w:rPr>
                <w:rFonts w:ascii="Calibri" w:hAnsi="Calibri"/>
                <w:b/>
                <w:sz w:val="18"/>
                <w:szCs w:val="18"/>
              </w:rPr>
              <w:t xml:space="preserve"> No</w:t>
            </w:r>
          </w:p>
        </w:tc>
      </w:tr>
      <w:tr w:rsidR="003E5D84" w:rsidRPr="00FB6ABD" w14:paraId="181E712A" w14:textId="77777777" w:rsidTr="004A506A">
        <w:trPr>
          <w:gridAfter w:val="1"/>
          <w:wAfter w:w="12" w:type="dxa"/>
          <w:trHeight w:val="432"/>
        </w:trPr>
        <w:tc>
          <w:tcPr>
            <w:tcW w:w="11038" w:type="dxa"/>
            <w:gridSpan w:val="21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66FD226C" w14:textId="77777777" w:rsidR="003E5D84" w:rsidRPr="00E856E6" w:rsidRDefault="003E5D84" w:rsidP="009909EF">
            <w:pPr>
              <w:pStyle w:val="Checkbox"/>
              <w:jc w:val="left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E5D84" w:rsidRPr="00FB6ABD" w14:paraId="7C6FED72" w14:textId="77777777" w:rsidTr="004A506A">
        <w:trPr>
          <w:gridAfter w:val="1"/>
          <w:wAfter w:w="12" w:type="dxa"/>
          <w:trHeight w:val="149"/>
        </w:trPr>
        <w:tc>
          <w:tcPr>
            <w:tcW w:w="11038" w:type="dxa"/>
            <w:gridSpan w:val="21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E814B9" w14:textId="77777777" w:rsidR="003E5D84" w:rsidRPr="00E856E6" w:rsidRDefault="003E5D84" w:rsidP="009909EF">
            <w:pPr>
              <w:pStyle w:val="Fieldtext"/>
              <w:rPr>
                <w:caps/>
                <w:sz w:val="20"/>
                <w:szCs w:val="18"/>
              </w:rPr>
            </w:pPr>
            <w:r w:rsidRPr="00E856E6">
              <w:rPr>
                <w:caps/>
                <w:sz w:val="20"/>
                <w:szCs w:val="18"/>
              </w:rPr>
              <w:t xml:space="preserve">Graduate Courses </w:t>
            </w:r>
            <w:r w:rsidRPr="00647305">
              <w:rPr>
                <w:caps/>
                <w:sz w:val="20"/>
                <w:szCs w:val="18"/>
              </w:rPr>
              <w:t>Which Will be accepted for the undergraduate degree</w:t>
            </w:r>
          </w:p>
        </w:tc>
      </w:tr>
      <w:tr w:rsidR="003E5D84" w:rsidRPr="007A5AE5" w14:paraId="6B40F579" w14:textId="77777777" w:rsidTr="004A506A">
        <w:trPr>
          <w:gridAfter w:val="1"/>
          <w:wAfter w:w="12" w:type="dxa"/>
          <w:trHeight w:val="288"/>
        </w:trPr>
        <w:tc>
          <w:tcPr>
            <w:tcW w:w="279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F5325C" w14:textId="77777777" w:rsidR="003E5D84" w:rsidRPr="00E856E6" w:rsidRDefault="003E5D84" w:rsidP="009909EF">
            <w:pPr>
              <w:pStyle w:val="Fieldtext"/>
              <w:jc w:val="center"/>
              <w:rPr>
                <w:szCs w:val="16"/>
              </w:rPr>
            </w:pPr>
            <w:r w:rsidRPr="00E856E6">
              <w:rPr>
                <w:szCs w:val="16"/>
              </w:rPr>
              <w:t>Department</w:t>
            </w:r>
          </w:p>
        </w:tc>
        <w:tc>
          <w:tcPr>
            <w:tcW w:w="27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99EEAF" w14:textId="77777777" w:rsidR="003E5D84" w:rsidRPr="00E856E6" w:rsidRDefault="003E5D84" w:rsidP="009909EF">
            <w:pPr>
              <w:pStyle w:val="Fieldtext"/>
              <w:jc w:val="center"/>
              <w:rPr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665B68" w14:textId="77777777" w:rsidR="003E5D84" w:rsidRPr="00E856E6" w:rsidRDefault="003E5D84" w:rsidP="009909EF">
            <w:pPr>
              <w:pStyle w:val="Fieldtext"/>
              <w:jc w:val="center"/>
              <w:rPr>
                <w:szCs w:val="16"/>
              </w:rPr>
            </w:pPr>
            <w:r w:rsidRPr="00E856E6">
              <w:rPr>
                <w:szCs w:val="16"/>
              </w:rPr>
              <w:t>Course Number</w:t>
            </w:r>
          </w:p>
        </w:tc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CD8895" w14:textId="77777777" w:rsidR="003E5D84" w:rsidRPr="00E856E6" w:rsidRDefault="003E5D84" w:rsidP="009909EF">
            <w:pPr>
              <w:pStyle w:val="Fieldtext"/>
              <w:jc w:val="center"/>
              <w:rPr>
                <w:szCs w:val="16"/>
              </w:rPr>
            </w:pPr>
          </w:p>
        </w:tc>
        <w:tc>
          <w:tcPr>
            <w:tcW w:w="4108" w:type="dxa"/>
            <w:gridSpan w:val="8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FDBA3B" w14:textId="77777777" w:rsidR="003E5D84" w:rsidRPr="00E856E6" w:rsidRDefault="003E5D84" w:rsidP="009909EF">
            <w:pPr>
              <w:pStyle w:val="Fieldtext"/>
              <w:jc w:val="center"/>
              <w:rPr>
                <w:szCs w:val="16"/>
              </w:rPr>
            </w:pPr>
            <w:r w:rsidRPr="00E856E6">
              <w:rPr>
                <w:szCs w:val="16"/>
              </w:rPr>
              <w:t>Course Title</w:t>
            </w:r>
          </w:p>
        </w:tc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5DE5E3F" w14:textId="77777777" w:rsidR="003E5D84" w:rsidRPr="00E856E6" w:rsidRDefault="003E5D84" w:rsidP="009909EF">
            <w:pPr>
              <w:pStyle w:val="Fieldtext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D2778A" w14:textId="77777777" w:rsidR="003E5D84" w:rsidRPr="00E856E6" w:rsidRDefault="003E5D84" w:rsidP="009909EF">
            <w:pPr>
              <w:pStyle w:val="Fieldtext"/>
              <w:jc w:val="center"/>
              <w:rPr>
                <w:szCs w:val="16"/>
              </w:rPr>
            </w:pPr>
            <w:r w:rsidRPr="00E856E6">
              <w:rPr>
                <w:szCs w:val="16"/>
              </w:rPr>
              <w:t>Credit Hours</w:t>
            </w:r>
          </w:p>
        </w:tc>
      </w:tr>
      <w:tr w:rsidR="003E5D84" w:rsidRPr="004E49EF" w14:paraId="1F02E846" w14:textId="77777777" w:rsidTr="004A506A">
        <w:trPr>
          <w:gridAfter w:val="1"/>
          <w:wAfter w:w="12" w:type="dxa"/>
          <w:trHeight w:hRule="exact" w:val="288"/>
        </w:trPr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09"/>
            <w:placeholder>
              <w:docPart w:val="960D5594BA66418EBD62117F12B9DFE5"/>
            </w:placeholder>
          </w:sdtPr>
          <w:sdtEndPr/>
          <w:sdtContent>
            <w:tc>
              <w:tcPr>
                <w:tcW w:w="279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tcMar>
                  <w:left w:w="58" w:type="dxa"/>
                  <w:right w:w="58" w:type="dxa"/>
                </w:tcMar>
                <w:vAlign w:val="bottom"/>
              </w:tcPr>
              <w:p w14:paraId="3616050A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05CC21A2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16"/>
            <w:placeholder>
              <w:docPart w:val="18CA77E131D34A45BD96C9CB02623A8E"/>
            </w:placeholder>
          </w:sdtPr>
          <w:sdtEndPr/>
          <w:sdtContent>
            <w:tc>
              <w:tcPr>
                <w:tcW w:w="1620" w:type="dxa"/>
                <w:tcBorders>
                  <w:bottom w:val="single" w:sz="4" w:space="0" w:color="auto"/>
                </w:tcBorders>
                <w:shd w:val="clear" w:color="auto" w:fill="auto"/>
                <w:tcMar>
                  <w:left w:w="29" w:type="dxa"/>
                  <w:right w:w="29" w:type="dxa"/>
                </w:tcMar>
                <w:vAlign w:val="bottom"/>
              </w:tcPr>
              <w:p w14:paraId="033304E5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574F6BC7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17"/>
            <w:placeholder>
              <w:docPart w:val="D5107CCE9EA14BDABD0E21CAFB5C5CCA"/>
            </w:placeholder>
          </w:sdtPr>
          <w:sdtEndPr/>
          <w:sdtContent>
            <w:tc>
              <w:tcPr>
                <w:tcW w:w="4108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  <w:tcMar>
                  <w:left w:w="58" w:type="dxa"/>
                  <w:right w:w="58" w:type="dxa"/>
                </w:tcMar>
                <w:vAlign w:val="bottom"/>
              </w:tcPr>
              <w:p w14:paraId="1CE6A00B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56967BF2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25"/>
            <w:placeholder>
              <w:docPart w:val="270F9F59AA484B3F91489DBCC825F217"/>
            </w:placeholder>
          </w:sdtPr>
          <w:sdtEndPr/>
          <w:sdtContent>
            <w:tc>
              <w:tcPr>
                <w:tcW w:w="171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tcMar>
                  <w:left w:w="29" w:type="dxa"/>
                  <w:right w:w="29" w:type="dxa"/>
                </w:tcMar>
                <w:vAlign w:val="bottom"/>
              </w:tcPr>
              <w:p w14:paraId="661DC45C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</w:tr>
      <w:tr w:rsidR="003E5D84" w:rsidRPr="004E49EF" w14:paraId="68C04909" w14:textId="77777777" w:rsidTr="004A506A">
        <w:trPr>
          <w:gridAfter w:val="1"/>
          <w:wAfter w:w="12" w:type="dxa"/>
          <w:trHeight w:hRule="exact" w:val="288"/>
        </w:trPr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10"/>
            <w:placeholder>
              <w:docPart w:val="FD2A13FE286A4AFC9CE77B2051EA73D9"/>
            </w:placeholder>
          </w:sdtPr>
          <w:sdtEndPr/>
          <w:sdtContent>
            <w:tc>
              <w:tcPr>
                <w:tcW w:w="27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58" w:type="dxa"/>
                  <w:right w:w="58" w:type="dxa"/>
                </w:tcMar>
                <w:vAlign w:val="bottom"/>
              </w:tcPr>
              <w:p w14:paraId="4D9579A7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7A68ECA8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15"/>
            <w:placeholder>
              <w:docPart w:val="4A5B77F8A9024BCAA638437B8D2376BB"/>
            </w:placeholder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29" w:type="dxa"/>
                  <w:right w:w="29" w:type="dxa"/>
                </w:tcMar>
                <w:vAlign w:val="bottom"/>
              </w:tcPr>
              <w:p w14:paraId="264BE5F0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48C0FA3C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18"/>
            <w:placeholder>
              <w:docPart w:val="6042A0D22CD34C578B10F73EE1910443"/>
            </w:placeholder>
          </w:sdtPr>
          <w:sdtEndPr/>
          <w:sdtContent>
            <w:tc>
              <w:tcPr>
                <w:tcW w:w="410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58" w:type="dxa"/>
                  <w:right w:w="58" w:type="dxa"/>
                </w:tcMar>
                <w:vAlign w:val="bottom"/>
              </w:tcPr>
              <w:p w14:paraId="2E4CA5AB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4D7C4ABE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26"/>
            <w:placeholder>
              <w:docPart w:val="36BC957B38CC4149962E34A6B5BBF4E3"/>
            </w:placeholder>
          </w:sdtPr>
          <w:sdtEndPr/>
          <w:sdtContent>
            <w:tc>
              <w:tcPr>
                <w:tcW w:w="171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29" w:type="dxa"/>
                  <w:right w:w="29" w:type="dxa"/>
                </w:tcMar>
                <w:vAlign w:val="bottom"/>
              </w:tcPr>
              <w:p w14:paraId="344C28A6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</w:tr>
      <w:tr w:rsidR="003E5D84" w:rsidRPr="004E49EF" w14:paraId="42032B18" w14:textId="77777777" w:rsidTr="004A506A">
        <w:trPr>
          <w:gridAfter w:val="1"/>
          <w:wAfter w:w="12" w:type="dxa"/>
          <w:trHeight w:hRule="exact" w:val="288"/>
        </w:trPr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11"/>
            <w:placeholder>
              <w:docPart w:val="5EE435B16DA140F78AB75DC8FCF161B7"/>
            </w:placeholder>
          </w:sdtPr>
          <w:sdtEndPr/>
          <w:sdtContent>
            <w:tc>
              <w:tcPr>
                <w:tcW w:w="27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top w:w="29" w:type="dxa"/>
                  <w:left w:w="58" w:type="dxa"/>
                  <w:right w:w="58" w:type="dxa"/>
                </w:tcMar>
                <w:vAlign w:val="bottom"/>
              </w:tcPr>
              <w:p w14:paraId="33BECB37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986DADE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14"/>
            <w:placeholder>
              <w:docPart w:val="D497AF6E4E8A4E27B0E4626EB384819D"/>
            </w:placeholder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29" w:type="dxa"/>
                  <w:right w:w="29" w:type="dxa"/>
                </w:tcMar>
                <w:vAlign w:val="bottom"/>
              </w:tcPr>
              <w:p w14:paraId="058740FB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0D497DB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19"/>
            <w:placeholder>
              <w:docPart w:val="E61901E1DD1A4B7AA2CF6E95B509B248"/>
            </w:placeholder>
          </w:sdtPr>
          <w:sdtEndPr/>
          <w:sdtContent>
            <w:tc>
              <w:tcPr>
                <w:tcW w:w="410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58" w:type="dxa"/>
                  <w:right w:w="58" w:type="dxa"/>
                </w:tcMar>
                <w:vAlign w:val="bottom"/>
              </w:tcPr>
              <w:p w14:paraId="66D268A6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31059C12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27"/>
            <w:placeholder>
              <w:docPart w:val="9EA0863CB4094420920CAF2B02DBB5FB"/>
            </w:placeholder>
          </w:sdtPr>
          <w:sdtEndPr/>
          <w:sdtContent>
            <w:tc>
              <w:tcPr>
                <w:tcW w:w="171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29" w:type="dxa"/>
                  <w:right w:w="29" w:type="dxa"/>
                </w:tcMar>
                <w:vAlign w:val="bottom"/>
              </w:tcPr>
              <w:p w14:paraId="3F412A5E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</w:tr>
      <w:tr w:rsidR="003E5D84" w:rsidRPr="004E49EF" w14:paraId="6A196756" w14:textId="77777777" w:rsidTr="004A506A">
        <w:trPr>
          <w:gridAfter w:val="1"/>
          <w:wAfter w:w="12" w:type="dxa"/>
          <w:trHeight w:hRule="exact" w:val="288"/>
        </w:trPr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12"/>
            <w:placeholder>
              <w:docPart w:val="9890CE3FA0054EC3A5ABB9657C27FCDE"/>
            </w:placeholder>
          </w:sdtPr>
          <w:sdtEndPr/>
          <w:sdtContent>
            <w:tc>
              <w:tcPr>
                <w:tcW w:w="27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58" w:type="dxa"/>
                  <w:right w:w="58" w:type="dxa"/>
                </w:tcMar>
                <w:vAlign w:val="bottom"/>
              </w:tcPr>
              <w:p w14:paraId="0E99147C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2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21B38794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13"/>
            <w:placeholder>
              <w:docPart w:val="78057AF3E07343E68A574C22F52A1081"/>
            </w:placeholder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29" w:type="dxa"/>
                  <w:right w:w="29" w:type="dxa"/>
                </w:tcMar>
                <w:vAlign w:val="bottom"/>
              </w:tcPr>
              <w:p w14:paraId="7F650AE2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625F834D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20"/>
            <w:placeholder>
              <w:docPart w:val="929291E385374D88879262B1C8D9988B"/>
            </w:placeholder>
          </w:sdtPr>
          <w:sdtEndPr/>
          <w:sdtContent>
            <w:tc>
              <w:tcPr>
                <w:tcW w:w="410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58" w:type="dxa"/>
                  <w:right w:w="58" w:type="dxa"/>
                </w:tcMar>
                <w:vAlign w:val="bottom"/>
              </w:tcPr>
              <w:p w14:paraId="053CFCEA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270" w:type="dxa"/>
            <w:gridSpan w:val="3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0FBF4B9E" w14:textId="77777777" w:rsidR="003E5D84" w:rsidRPr="00E856E6" w:rsidRDefault="003E5D84" w:rsidP="009909EF">
            <w:pPr>
              <w:pStyle w:val="Formfieldlabels"/>
              <w:rPr>
                <w:i/>
                <w:color w:val="7F7F7F" w:themeColor="text1" w:themeTint="80"/>
                <w:szCs w:val="18"/>
              </w:rPr>
            </w:pP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8"/>
            </w:rPr>
            <w:id w:val="91032628"/>
            <w:placeholder>
              <w:docPart w:val="8A4177EF6D384FFEB3D4F15AC214F32E"/>
            </w:placeholder>
          </w:sdtPr>
          <w:sdtEndPr/>
          <w:sdtContent>
            <w:tc>
              <w:tcPr>
                <w:tcW w:w="171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29" w:type="dxa"/>
                  <w:right w:w="29" w:type="dxa"/>
                </w:tcMar>
                <w:vAlign w:val="bottom"/>
              </w:tcPr>
              <w:p w14:paraId="38C49F20" w14:textId="77777777" w:rsidR="003E5D84" w:rsidRPr="00E856E6" w:rsidRDefault="003E5D84" w:rsidP="009909EF">
                <w:pPr>
                  <w:pStyle w:val="Formfieldlabels"/>
                  <w:rPr>
                    <w:color w:val="7F7F7F" w:themeColor="text1" w:themeTint="80"/>
                    <w:szCs w:val="18"/>
                  </w:rPr>
                </w:pPr>
                <w:r w:rsidRPr="00E856E6">
                  <w:rPr>
                    <w:rFonts w:asciiTheme="minorHAnsi" w:hAnsiTheme="minorHAnsi"/>
                    <w:color w:val="7F7F7F" w:themeColor="text1" w:themeTint="80"/>
                    <w:szCs w:val="18"/>
                  </w:rPr>
                  <w:t>Enter text here.</w:t>
                </w:r>
              </w:p>
            </w:tc>
          </w:sdtContent>
        </w:sdt>
      </w:tr>
      <w:tr w:rsidR="003E5D84" w:rsidRPr="00FB6ABD" w14:paraId="3EE58B08" w14:textId="77777777" w:rsidTr="004A506A">
        <w:trPr>
          <w:gridAfter w:val="1"/>
          <w:wAfter w:w="12" w:type="dxa"/>
          <w:trHeight w:hRule="exact" w:val="288"/>
        </w:trPr>
        <w:tc>
          <w:tcPr>
            <w:tcW w:w="9328" w:type="dxa"/>
            <w:gridSpan w:val="19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6B9E50D7" w14:textId="77777777" w:rsidR="003E5D84" w:rsidRPr="007A5AE5" w:rsidRDefault="003E5D84" w:rsidP="009909EF">
            <w:pPr>
              <w:pStyle w:val="Formfieldlabels"/>
              <w:jc w:val="right"/>
              <w:rPr>
                <w:b/>
                <w:szCs w:val="18"/>
              </w:rPr>
            </w:pPr>
            <w:r w:rsidRPr="007A5AE5">
              <w:rPr>
                <w:b/>
                <w:szCs w:val="16"/>
              </w:rPr>
              <w:t>Total Credit Hours:</w:t>
            </w:r>
          </w:p>
        </w:tc>
        <w:sdt>
          <w:sdtPr>
            <w:rPr>
              <w:rFonts w:asciiTheme="minorHAnsi" w:hAnsiTheme="minorHAnsi"/>
              <w:i/>
              <w:color w:val="7F7F7F" w:themeColor="text1" w:themeTint="80"/>
              <w:szCs w:val="16"/>
            </w:rPr>
            <w:id w:val="91034286"/>
            <w:placeholder>
              <w:docPart w:val="8257C96F775C43F5909C2BE299626A1D"/>
            </w:placeholder>
          </w:sdtPr>
          <w:sdtEndPr/>
          <w:sdtContent>
            <w:tc>
              <w:tcPr>
                <w:tcW w:w="171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29" w:type="dxa"/>
                  <w:right w:w="29" w:type="dxa"/>
                </w:tcMar>
                <w:vAlign w:val="bottom"/>
              </w:tcPr>
              <w:p w14:paraId="339038F3" w14:textId="77777777" w:rsidR="003E5D84" w:rsidRPr="003E5D84" w:rsidRDefault="003E5D84" w:rsidP="009909EF">
                <w:pPr>
                  <w:pStyle w:val="Formfieldlabels"/>
                  <w:rPr>
                    <w:szCs w:val="16"/>
                  </w:rPr>
                </w:pPr>
                <w:r w:rsidRPr="003E5D84">
                  <w:rPr>
                    <w:rFonts w:asciiTheme="minorHAnsi" w:hAnsiTheme="minorHAnsi"/>
                    <w:color w:val="7F7F7F" w:themeColor="text1" w:themeTint="80"/>
                    <w:szCs w:val="16"/>
                  </w:rPr>
                  <w:t>Enter text here.</w:t>
                </w:r>
              </w:p>
            </w:tc>
          </w:sdtContent>
        </w:sdt>
      </w:tr>
      <w:tr w:rsidR="003E5D84" w:rsidRPr="00FB6ABD" w14:paraId="5719050F" w14:textId="77777777" w:rsidTr="004A506A">
        <w:trPr>
          <w:gridAfter w:val="1"/>
          <w:wAfter w:w="12" w:type="dxa"/>
          <w:trHeight w:hRule="exact" w:val="288"/>
        </w:trPr>
        <w:tc>
          <w:tcPr>
            <w:tcW w:w="8330" w:type="dxa"/>
            <w:gridSpan w:val="14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7139A0F" w14:textId="77777777" w:rsidR="003E5D84" w:rsidRPr="00FB6ABD" w:rsidRDefault="003E5D84" w:rsidP="009909EF">
            <w:pPr>
              <w:pStyle w:val="Formfieldlabels"/>
              <w:jc w:val="center"/>
              <w:rPr>
                <w:b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09F75C" w14:textId="77777777" w:rsidR="003E5D84" w:rsidRPr="00FB6ABD" w:rsidRDefault="003E5D84" w:rsidP="009909EF">
            <w:pPr>
              <w:pStyle w:val="Formfieldlabels"/>
              <w:jc w:val="center"/>
              <w:rPr>
                <w:b/>
                <w:szCs w:val="18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349F5" w14:textId="77777777" w:rsidR="003E5D84" w:rsidRPr="00FB6ABD" w:rsidRDefault="003E5D84" w:rsidP="009909EF">
            <w:pPr>
              <w:pStyle w:val="Formfieldlabels"/>
              <w:jc w:val="center"/>
              <w:rPr>
                <w:b/>
                <w:szCs w:val="18"/>
              </w:rPr>
            </w:pPr>
          </w:p>
        </w:tc>
      </w:tr>
      <w:tr w:rsidR="003E5D84" w:rsidRPr="00FB6ABD" w14:paraId="6DDF7941" w14:textId="77777777" w:rsidTr="004A506A">
        <w:trPr>
          <w:gridAfter w:val="1"/>
          <w:wAfter w:w="12" w:type="dxa"/>
          <w:trHeight w:hRule="exact" w:val="475"/>
        </w:trPr>
        <w:tc>
          <w:tcPr>
            <w:tcW w:w="8330" w:type="dxa"/>
            <w:gridSpan w:val="14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E3EE1B" w14:textId="77777777" w:rsidR="003E5D84" w:rsidRPr="00FB6ABD" w:rsidRDefault="003E5D84" w:rsidP="009909EF">
            <w:pPr>
              <w:pStyle w:val="Formfieldlabels"/>
              <w:rPr>
                <w:b/>
                <w:szCs w:val="18"/>
              </w:rPr>
            </w:pPr>
          </w:p>
        </w:tc>
        <w:tc>
          <w:tcPr>
            <w:tcW w:w="278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443283F6" w14:textId="77777777" w:rsidR="003E5D84" w:rsidRPr="00FB6ABD" w:rsidRDefault="003E5D84" w:rsidP="009909EF">
            <w:pPr>
              <w:pStyle w:val="Formfieldlabels"/>
              <w:rPr>
                <w:b/>
                <w:szCs w:val="18"/>
              </w:rPr>
            </w:pP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60FD3B79" w14:textId="77777777" w:rsidR="003E5D84" w:rsidRPr="00FB6ABD" w:rsidRDefault="003E5D84" w:rsidP="009909EF">
            <w:pPr>
              <w:pStyle w:val="Formfieldlabels"/>
              <w:rPr>
                <w:b/>
                <w:szCs w:val="18"/>
              </w:rPr>
            </w:pPr>
          </w:p>
        </w:tc>
      </w:tr>
      <w:tr w:rsidR="003E5D84" w:rsidRPr="00FB6ABD" w14:paraId="04BB5B5B" w14:textId="77777777" w:rsidTr="004A506A">
        <w:trPr>
          <w:gridAfter w:val="1"/>
          <w:wAfter w:w="12" w:type="dxa"/>
          <w:trHeight w:val="144"/>
        </w:trPr>
        <w:tc>
          <w:tcPr>
            <w:tcW w:w="8330" w:type="dxa"/>
            <w:gridSpan w:val="14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</w:tcPr>
          <w:p w14:paraId="313BACD3" w14:textId="77777777" w:rsidR="003E5D84" w:rsidRPr="000079BD" w:rsidRDefault="003E5D84" w:rsidP="009909EF">
            <w:pPr>
              <w:pStyle w:val="Fieldtext"/>
              <w:ind w:left="25"/>
              <w:rPr>
                <w:b w:val="0"/>
                <w:i/>
                <w:sz w:val="16"/>
                <w:szCs w:val="16"/>
              </w:rPr>
            </w:pPr>
            <w:r w:rsidRPr="000079BD">
              <w:rPr>
                <w:b w:val="0"/>
                <w:i/>
                <w:sz w:val="16"/>
                <w:szCs w:val="16"/>
              </w:rPr>
              <w:t>(Student’s Signature)</w:t>
            </w:r>
          </w:p>
        </w:tc>
        <w:tc>
          <w:tcPr>
            <w:tcW w:w="278" w:type="dxa"/>
            <w:shd w:val="clear" w:color="auto" w:fill="auto"/>
            <w:tcMar>
              <w:left w:w="58" w:type="dxa"/>
              <w:right w:w="58" w:type="dxa"/>
            </w:tcMar>
          </w:tcPr>
          <w:p w14:paraId="5961D804" w14:textId="77777777" w:rsidR="003E5D84" w:rsidRPr="00C21884" w:rsidRDefault="003E5D84" w:rsidP="009909EF">
            <w:pPr>
              <w:pStyle w:val="Fieldtext"/>
              <w:ind w:left="25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19A90897" w14:textId="77777777" w:rsidR="003E5D84" w:rsidRPr="000079BD" w:rsidRDefault="003E5D84" w:rsidP="009909EF">
            <w:pPr>
              <w:pStyle w:val="Fieldtext"/>
              <w:ind w:left="25"/>
              <w:rPr>
                <w:b w:val="0"/>
                <w:i/>
                <w:sz w:val="16"/>
                <w:szCs w:val="16"/>
              </w:rPr>
            </w:pPr>
            <w:r w:rsidRPr="000079BD">
              <w:rPr>
                <w:b w:val="0"/>
                <w:i/>
                <w:sz w:val="16"/>
                <w:szCs w:val="16"/>
              </w:rPr>
              <w:t>(</w:t>
            </w:r>
            <w:r w:rsidRPr="0002461B">
              <w:rPr>
                <w:b w:val="0"/>
                <w:i/>
                <w:sz w:val="16"/>
                <w:szCs w:val="16"/>
              </w:rPr>
              <w:t>Date)</w:t>
            </w:r>
          </w:p>
        </w:tc>
      </w:tr>
      <w:tr w:rsidR="003E5D84" w:rsidRPr="00FB6ABD" w14:paraId="4AABEB59" w14:textId="77777777" w:rsidTr="004A506A">
        <w:trPr>
          <w:gridAfter w:val="1"/>
          <w:wAfter w:w="12" w:type="dxa"/>
          <w:trHeight w:val="432"/>
        </w:trPr>
        <w:tc>
          <w:tcPr>
            <w:tcW w:w="11038" w:type="dxa"/>
            <w:gridSpan w:val="21"/>
            <w:shd w:val="clear" w:color="auto" w:fill="auto"/>
            <w:tcMar>
              <w:top w:w="29" w:type="dxa"/>
              <w:left w:w="58" w:type="dxa"/>
              <w:right w:w="58" w:type="dxa"/>
            </w:tcMar>
            <w:vAlign w:val="center"/>
          </w:tcPr>
          <w:p w14:paraId="22AC6503" w14:textId="77777777" w:rsidR="003E5D84" w:rsidRPr="00647305" w:rsidRDefault="003E5D84" w:rsidP="009909EF">
            <w:pPr>
              <w:pStyle w:val="Fieldtext"/>
              <w:ind w:left="25"/>
              <w:rPr>
                <w:b w:val="0"/>
                <w:szCs w:val="18"/>
              </w:rPr>
            </w:pPr>
          </w:p>
        </w:tc>
      </w:tr>
      <w:tr w:rsidR="003E5D84" w:rsidRPr="00E43689" w14:paraId="37B30DDB" w14:textId="77777777" w:rsidTr="004A506A">
        <w:trPr>
          <w:gridAfter w:val="1"/>
          <w:wAfter w:w="12" w:type="dxa"/>
          <w:trHeight w:hRule="exact" w:val="288"/>
        </w:trPr>
        <w:tc>
          <w:tcPr>
            <w:tcW w:w="11038" w:type="dxa"/>
            <w:gridSpan w:val="21"/>
            <w:shd w:val="clear" w:color="auto" w:fill="1F497D" w:themeFill="text2"/>
            <w:tcMar>
              <w:top w:w="29" w:type="dxa"/>
              <w:left w:w="58" w:type="dxa"/>
              <w:right w:w="58" w:type="dxa"/>
            </w:tcMar>
            <w:vAlign w:val="bottom"/>
          </w:tcPr>
          <w:p w14:paraId="40708535" w14:textId="77777777" w:rsidR="003E5D84" w:rsidRPr="00E43689" w:rsidRDefault="003E5D84" w:rsidP="009909EF">
            <w:pPr>
              <w:spacing w:after="0" w:line="240" w:lineRule="auto"/>
              <w:rPr>
                <w:color w:val="FFFFFF" w:themeColor="background1"/>
              </w:rPr>
            </w:pPr>
            <w:r w:rsidRPr="00E43689">
              <w:rPr>
                <w:b/>
                <w:bCs/>
                <w:color w:val="FFFFFF" w:themeColor="background1"/>
                <w:sz w:val="20"/>
                <w:szCs w:val="20"/>
              </w:rPr>
              <w:t>APPROVALS</w:t>
            </w:r>
          </w:p>
        </w:tc>
      </w:tr>
      <w:tr w:rsidR="003E5D84" w:rsidRPr="00E43689" w14:paraId="0D7EEE0E" w14:textId="77777777" w:rsidTr="004A506A">
        <w:trPr>
          <w:gridAfter w:val="1"/>
          <w:wAfter w:w="12" w:type="dxa"/>
          <w:trHeight w:hRule="exact" w:val="431"/>
        </w:trPr>
        <w:tc>
          <w:tcPr>
            <w:tcW w:w="8330" w:type="dxa"/>
            <w:gridSpan w:val="14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  <w:vAlign w:val="bottom"/>
          </w:tcPr>
          <w:p w14:paraId="6B276EF6" w14:textId="77777777" w:rsidR="003E5D84" w:rsidRPr="00E43689" w:rsidRDefault="003E5D84" w:rsidP="009909EF">
            <w:pPr>
              <w:spacing w:after="0" w:line="240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62D8BC7D" w14:textId="77777777" w:rsidR="003E5D84" w:rsidRPr="00E43689" w:rsidRDefault="003E5D84" w:rsidP="009909EF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  <w:vAlign w:val="bottom"/>
          </w:tcPr>
          <w:p w14:paraId="2FC4019F" w14:textId="77777777" w:rsidR="003E5D84" w:rsidRPr="00E43689" w:rsidRDefault="003E5D84" w:rsidP="009909EF">
            <w:pPr>
              <w:spacing w:after="0" w:line="240" w:lineRule="auto"/>
              <w:rPr>
                <w:color w:val="FFFFFF" w:themeColor="background1"/>
              </w:rPr>
            </w:pPr>
          </w:p>
        </w:tc>
      </w:tr>
      <w:tr w:rsidR="003E5D84" w:rsidRPr="00E43689" w14:paraId="752F64D6" w14:textId="77777777" w:rsidTr="004A506A">
        <w:trPr>
          <w:gridAfter w:val="1"/>
          <w:wAfter w:w="12" w:type="dxa"/>
          <w:trHeight w:hRule="exact" w:val="288"/>
        </w:trPr>
        <w:tc>
          <w:tcPr>
            <w:tcW w:w="8330" w:type="dxa"/>
            <w:gridSpan w:val="14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</w:tcPr>
          <w:p w14:paraId="597F58E4" w14:textId="77777777" w:rsidR="003E5D84" w:rsidRPr="003E5D84" w:rsidRDefault="003E5D84" w:rsidP="009909EF">
            <w:pPr>
              <w:spacing w:after="0" w:line="240" w:lineRule="auto"/>
              <w:rPr>
                <w:b/>
                <w:bCs/>
                <w:i/>
                <w:color w:val="FFFFFF" w:themeColor="background1"/>
                <w:sz w:val="16"/>
                <w:szCs w:val="16"/>
              </w:rPr>
            </w:pPr>
            <w:r w:rsidRPr="003E5D84">
              <w:rPr>
                <w:i/>
                <w:sz w:val="16"/>
                <w:szCs w:val="16"/>
              </w:rPr>
              <w:t>(Department Chair/School Director/Academic Program Coordinator, Bachelor’s Program)</w:t>
            </w:r>
          </w:p>
        </w:tc>
        <w:tc>
          <w:tcPr>
            <w:tcW w:w="278" w:type="dxa"/>
            <w:shd w:val="clear" w:color="auto" w:fill="auto"/>
            <w:tcMar>
              <w:left w:w="58" w:type="dxa"/>
              <w:right w:w="58" w:type="dxa"/>
            </w:tcMar>
          </w:tcPr>
          <w:p w14:paraId="0581F973" w14:textId="77777777" w:rsidR="003E5D84" w:rsidRPr="003E5D84" w:rsidRDefault="003E5D84" w:rsidP="009909EF">
            <w:pPr>
              <w:spacing w:after="0" w:line="240" w:lineRule="auto"/>
              <w:rPr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</w:tcPr>
          <w:p w14:paraId="664B635A" w14:textId="77777777" w:rsidR="003E5D84" w:rsidRPr="003E5D84" w:rsidRDefault="003E5D84" w:rsidP="009909EF">
            <w:pPr>
              <w:pStyle w:val="Fieldtext"/>
              <w:ind w:left="25"/>
              <w:rPr>
                <w:b w:val="0"/>
                <w:i/>
                <w:sz w:val="16"/>
                <w:szCs w:val="16"/>
              </w:rPr>
            </w:pPr>
            <w:r w:rsidRPr="003E5D84">
              <w:rPr>
                <w:b w:val="0"/>
                <w:i/>
                <w:sz w:val="16"/>
                <w:szCs w:val="16"/>
              </w:rPr>
              <w:t>(Date)</w:t>
            </w:r>
          </w:p>
        </w:tc>
      </w:tr>
      <w:tr w:rsidR="003E5D84" w:rsidRPr="00E43689" w14:paraId="1D70C832" w14:textId="77777777" w:rsidTr="004A506A">
        <w:trPr>
          <w:gridAfter w:val="1"/>
          <w:wAfter w:w="12" w:type="dxa"/>
          <w:trHeight w:hRule="exact" w:val="432"/>
        </w:trPr>
        <w:tc>
          <w:tcPr>
            <w:tcW w:w="8330" w:type="dxa"/>
            <w:gridSpan w:val="14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  <w:vAlign w:val="bottom"/>
          </w:tcPr>
          <w:p w14:paraId="363C4A39" w14:textId="77777777" w:rsidR="003E5D84" w:rsidRPr="0033055D" w:rsidRDefault="003E5D84" w:rsidP="009909EF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78" w:type="dxa"/>
            <w:shd w:val="clear" w:color="auto" w:fill="auto"/>
            <w:tcMar>
              <w:left w:w="58" w:type="dxa"/>
              <w:right w:w="58" w:type="dxa"/>
            </w:tcMar>
          </w:tcPr>
          <w:p w14:paraId="41F83683" w14:textId="77777777" w:rsidR="003E5D84" w:rsidRPr="005E6322" w:rsidRDefault="003E5D84" w:rsidP="009909EF">
            <w:pPr>
              <w:spacing w:after="0" w:line="240" w:lineRule="auto"/>
              <w:rPr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</w:tcPr>
          <w:p w14:paraId="6A501634" w14:textId="77777777" w:rsidR="003E5D84" w:rsidRPr="000079BD" w:rsidRDefault="003E5D84" w:rsidP="009909EF">
            <w:pPr>
              <w:pStyle w:val="Fieldtext"/>
              <w:ind w:left="25"/>
              <w:rPr>
                <w:b w:val="0"/>
                <w:i/>
                <w:sz w:val="16"/>
                <w:szCs w:val="16"/>
              </w:rPr>
            </w:pPr>
          </w:p>
        </w:tc>
      </w:tr>
      <w:tr w:rsidR="003E5D84" w:rsidRPr="00E43689" w14:paraId="29C70ADE" w14:textId="77777777" w:rsidTr="004A506A">
        <w:trPr>
          <w:gridAfter w:val="1"/>
          <w:wAfter w:w="12" w:type="dxa"/>
          <w:trHeight w:hRule="exact" w:val="288"/>
        </w:trPr>
        <w:tc>
          <w:tcPr>
            <w:tcW w:w="8330" w:type="dxa"/>
            <w:gridSpan w:val="14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</w:tcPr>
          <w:p w14:paraId="0ABCF0F2" w14:textId="77777777" w:rsidR="003E5D84" w:rsidRPr="003E5D84" w:rsidRDefault="003E5D84" w:rsidP="009909EF">
            <w:pPr>
              <w:spacing w:after="0" w:line="240" w:lineRule="auto"/>
              <w:rPr>
                <w:b/>
                <w:bCs/>
                <w:i/>
                <w:color w:val="FFFFFF" w:themeColor="background1"/>
                <w:sz w:val="16"/>
                <w:szCs w:val="18"/>
              </w:rPr>
            </w:pPr>
            <w:r w:rsidRPr="003E5D84">
              <w:rPr>
                <w:i/>
                <w:sz w:val="16"/>
                <w:szCs w:val="18"/>
              </w:rPr>
              <w:t>(Department Chair/School Director/Graduate Program Coordinator, Master’s Program)</w:t>
            </w:r>
          </w:p>
        </w:tc>
        <w:tc>
          <w:tcPr>
            <w:tcW w:w="278" w:type="dxa"/>
            <w:shd w:val="clear" w:color="auto" w:fill="auto"/>
            <w:tcMar>
              <w:left w:w="58" w:type="dxa"/>
              <w:right w:w="58" w:type="dxa"/>
            </w:tcMar>
          </w:tcPr>
          <w:p w14:paraId="0D743208" w14:textId="77777777" w:rsidR="003E5D84" w:rsidRPr="005E6322" w:rsidRDefault="003E5D84" w:rsidP="009909EF">
            <w:pPr>
              <w:spacing w:after="0" w:line="240" w:lineRule="auto"/>
              <w:rPr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</w:tcPr>
          <w:p w14:paraId="3DB026A3" w14:textId="77777777" w:rsidR="003E5D84" w:rsidRPr="000079BD" w:rsidRDefault="003E5D84" w:rsidP="009909EF">
            <w:pPr>
              <w:pStyle w:val="Fieldtext"/>
              <w:ind w:left="25"/>
              <w:rPr>
                <w:b w:val="0"/>
                <w:i/>
                <w:sz w:val="16"/>
                <w:szCs w:val="16"/>
              </w:rPr>
            </w:pPr>
            <w:r w:rsidRPr="000079BD">
              <w:rPr>
                <w:b w:val="0"/>
                <w:i/>
                <w:sz w:val="16"/>
                <w:szCs w:val="16"/>
              </w:rPr>
              <w:t>(Date)</w:t>
            </w:r>
          </w:p>
        </w:tc>
      </w:tr>
      <w:tr w:rsidR="003E5D84" w:rsidRPr="00E43689" w14:paraId="48A2B6F2" w14:textId="77777777" w:rsidTr="004A506A">
        <w:trPr>
          <w:gridAfter w:val="1"/>
          <w:wAfter w:w="12" w:type="dxa"/>
          <w:trHeight w:hRule="exact" w:val="432"/>
        </w:trPr>
        <w:tc>
          <w:tcPr>
            <w:tcW w:w="8330" w:type="dxa"/>
            <w:gridSpan w:val="14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  <w:vAlign w:val="bottom"/>
          </w:tcPr>
          <w:p w14:paraId="53F89D58" w14:textId="77777777" w:rsidR="003E5D84" w:rsidRPr="00E43689" w:rsidRDefault="003E5D84" w:rsidP="009909EF">
            <w:pPr>
              <w:spacing w:after="0" w:line="240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03B929BD" w14:textId="77777777" w:rsidR="003E5D84" w:rsidRPr="00E43689" w:rsidRDefault="003E5D84" w:rsidP="009909EF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  <w:vAlign w:val="bottom"/>
          </w:tcPr>
          <w:p w14:paraId="7182F94B" w14:textId="77777777" w:rsidR="003E5D84" w:rsidRPr="00E43689" w:rsidRDefault="003E5D84" w:rsidP="009909EF">
            <w:pPr>
              <w:spacing w:after="0" w:line="240" w:lineRule="auto"/>
              <w:rPr>
                <w:color w:val="FFFFFF" w:themeColor="background1"/>
              </w:rPr>
            </w:pPr>
          </w:p>
        </w:tc>
      </w:tr>
      <w:tr w:rsidR="003E5D84" w:rsidRPr="00E43689" w14:paraId="43D30DED" w14:textId="77777777" w:rsidTr="004A506A">
        <w:trPr>
          <w:gridAfter w:val="1"/>
          <w:wAfter w:w="12" w:type="dxa"/>
          <w:trHeight w:hRule="exact" w:val="242"/>
        </w:trPr>
        <w:tc>
          <w:tcPr>
            <w:tcW w:w="8330" w:type="dxa"/>
            <w:gridSpan w:val="14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</w:tcPr>
          <w:p w14:paraId="25512FC4" w14:textId="77777777" w:rsidR="003E5D84" w:rsidRPr="000079BD" w:rsidRDefault="003E5D84" w:rsidP="009909EF">
            <w:pPr>
              <w:spacing w:after="0" w:line="240" w:lineRule="auto"/>
              <w:rPr>
                <w:b/>
                <w:bCs/>
                <w:i/>
                <w:color w:val="FFFFFF" w:themeColor="background1"/>
                <w:sz w:val="16"/>
                <w:szCs w:val="16"/>
              </w:rPr>
            </w:pPr>
            <w:r w:rsidRPr="000079BD">
              <w:rPr>
                <w:i/>
                <w:sz w:val="16"/>
                <w:szCs w:val="16"/>
              </w:rPr>
              <w:t>(</w:t>
            </w:r>
            <w:r w:rsidRPr="00B44DB6">
              <w:rPr>
                <w:i/>
                <w:sz w:val="16"/>
                <w:szCs w:val="18"/>
              </w:rPr>
              <w:t>College Dean/Designee, Bachelor’s Program)</w:t>
            </w:r>
          </w:p>
        </w:tc>
        <w:tc>
          <w:tcPr>
            <w:tcW w:w="278" w:type="dxa"/>
            <w:shd w:val="clear" w:color="auto" w:fill="auto"/>
            <w:tcMar>
              <w:left w:w="58" w:type="dxa"/>
              <w:right w:w="58" w:type="dxa"/>
            </w:tcMar>
          </w:tcPr>
          <w:p w14:paraId="36A2417A" w14:textId="77777777" w:rsidR="003E5D84" w:rsidRPr="005E6322" w:rsidRDefault="003E5D84" w:rsidP="009909EF">
            <w:pPr>
              <w:spacing w:after="0" w:line="240" w:lineRule="auto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</w:tcPr>
          <w:p w14:paraId="09B6C5E8" w14:textId="77777777" w:rsidR="003E5D84" w:rsidRPr="000079BD" w:rsidRDefault="003E5D84" w:rsidP="009909EF">
            <w:pPr>
              <w:spacing w:after="0" w:line="240" w:lineRule="auto"/>
              <w:rPr>
                <w:i/>
                <w:color w:val="auto"/>
                <w:sz w:val="16"/>
                <w:szCs w:val="16"/>
              </w:rPr>
            </w:pPr>
            <w:r w:rsidRPr="000079BD">
              <w:rPr>
                <w:i/>
                <w:color w:val="auto"/>
                <w:sz w:val="16"/>
                <w:szCs w:val="16"/>
              </w:rPr>
              <w:t>(Date)</w:t>
            </w:r>
          </w:p>
        </w:tc>
      </w:tr>
      <w:tr w:rsidR="003E5D84" w:rsidRPr="00E43689" w14:paraId="5ABE8F9D" w14:textId="77777777" w:rsidTr="004A506A">
        <w:trPr>
          <w:gridAfter w:val="1"/>
          <w:wAfter w:w="12" w:type="dxa"/>
          <w:trHeight w:hRule="exact" w:val="432"/>
        </w:trPr>
        <w:tc>
          <w:tcPr>
            <w:tcW w:w="8330" w:type="dxa"/>
            <w:gridSpan w:val="14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  <w:vAlign w:val="bottom"/>
          </w:tcPr>
          <w:p w14:paraId="12CA233A" w14:textId="77777777" w:rsidR="003E5D84" w:rsidRPr="005E6322" w:rsidRDefault="003E5D84" w:rsidP="009909EF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78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6FB631A6" w14:textId="77777777" w:rsidR="003E5D84" w:rsidRPr="00E43689" w:rsidRDefault="003E5D84" w:rsidP="009909EF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  <w:vAlign w:val="bottom"/>
          </w:tcPr>
          <w:p w14:paraId="3B9B9561" w14:textId="77777777" w:rsidR="003E5D84" w:rsidRPr="00E43689" w:rsidRDefault="003E5D84" w:rsidP="009909EF">
            <w:pPr>
              <w:spacing w:after="0" w:line="240" w:lineRule="auto"/>
              <w:rPr>
                <w:color w:val="FFFFFF" w:themeColor="background1"/>
              </w:rPr>
            </w:pPr>
          </w:p>
        </w:tc>
      </w:tr>
      <w:tr w:rsidR="003E5D84" w:rsidRPr="00E43689" w14:paraId="4643BDDB" w14:textId="77777777" w:rsidTr="004A506A">
        <w:trPr>
          <w:gridAfter w:val="1"/>
          <w:wAfter w:w="12" w:type="dxa"/>
          <w:trHeight w:hRule="exact" w:val="651"/>
        </w:trPr>
        <w:tc>
          <w:tcPr>
            <w:tcW w:w="8330" w:type="dxa"/>
            <w:gridSpan w:val="14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</w:tcPr>
          <w:p w14:paraId="5B987105" w14:textId="77777777" w:rsidR="003E5D84" w:rsidRPr="005E6322" w:rsidRDefault="003E5D84" w:rsidP="009909EF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44DB6">
              <w:rPr>
                <w:i/>
                <w:sz w:val="16"/>
                <w:szCs w:val="18"/>
              </w:rPr>
              <w:t>(College Dean/Designee, Master’s Program)</w:t>
            </w:r>
          </w:p>
        </w:tc>
        <w:tc>
          <w:tcPr>
            <w:tcW w:w="278" w:type="dxa"/>
            <w:shd w:val="clear" w:color="auto" w:fill="auto"/>
            <w:tcMar>
              <w:left w:w="58" w:type="dxa"/>
              <w:right w:w="58" w:type="dxa"/>
            </w:tcMar>
          </w:tcPr>
          <w:p w14:paraId="0234B7BE" w14:textId="77777777" w:rsidR="003E5D84" w:rsidRPr="005E6322" w:rsidRDefault="003E5D84" w:rsidP="009909EF">
            <w:pPr>
              <w:spacing w:after="0" w:line="240" w:lineRule="auto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58" w:type="dxa"/>
              <w:right w:w="58" w:type="dxa"/>
            </w:tcMar>
          </w:tcPr>
          <w:p w14:paraId="3B79AF38" w14:textId="77777777" w:rsidR="003E5D84" w:rsidRPr="005E6322" w:rsidRDefault="003E5D84" w:rsidP="009909EF">
            <w:pPr>
              <w:spacing w:after="0" w:line="240" w:lineRule="auto"/>
              <w:rPr>
                <w:i/>
                <w:color w:val="auto"/>
                <w:sz w:val="18"/>
                <w:szCs w:val="18"/>
              </w:rPr>
            </w:pPr>
            <w:r w:rsidRPr="005E6322">
              <w:rPr>
                <w:i/>
                <w:color w:val="auto"/>
                <w:sz w:val="18"/>
                <w:szCs w:val="18"/>
              </w:rPr>
              <w:t>(</w:t>
            </w:r>
            <w:r w:rsidRPr="000079BD">
              <w:rPr>
                <w:i/>
                <w:color w:val="auto"/>
                <w:sz w:val="16"/>
                <w:szCs w:val="16"/>
              </w:rPr>
              <w:t>Date)</w:t>
            </w:r>
          </w:p>
        </w:tc>
      </w:tr>
    </w:tbl>
    <w:p w14:paraId="2FD7421E" w14:textId="77777777" w:rsidR="00812FD4" w:rsidRPr="00E43689" w:rsidRDefault="00812FD4" w:rsidP="0033055D">
      <w:pPr>
        <w:spacing w:after="0" w:line="240" w:lineRule="auto"/>
        <w:rPr>
          <w:color w:val="FFFFFF" w:themeColor="background1"/>
          <w:sz w:val="18"/>
          <w:szCs w:val="18"/>
        </w:rPr>
      </w:pPr>
    </w:p>
    <w:sectPr w:rsidR="00812FD4" w:rsidRPr="00E43689" w:rsidSect="009909EF">
      <w:headerReference w:type="default" r:id="rId8"/>
      <w:footerReference w:type="default" r:id="rId9"/>
      <w:pgSz w:w="12240" w:h="15840"/>
      <w:pgMar w:top="432" w:right="230" w:bottom="1440" w:left="187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B3DC" w14:textId="77777777" w:rsidR="00F6178F" w:rsidRPr="003D5F39" w:rsidRDefault="00F6178F" w:rsidP="003D5F39">
      <w:pPr>
        <w:spacing w:after="0" w:line="240" w:lineRule="auto"/>
      </w:pPr>
      <w:r>
        <w:separator/>
      </w:r>
    </w:p>
  </w:endnote>
  <w:endnote w:type="continuationSeparator" w:id="0">
    <w:p w14:paraId="690FBFC7" w14:textId="77777777" w:rsidR="00F6178F" w:rsidRPr="003D5F39" w:rsidRDefault="00F6178F" w:rsidP="003D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FA36" w14:textId="77777777" w:rsidR="00674911" w:rsidRPr="00671D88" w:rsidRDefault="008512BC" w:rsidP="00674911">
    <w:pPr>
      <w:tabs>
        <w:tab w:val="center" w:pos="810"/>
        <w:tab w:val="left" w:pos="1710"/>
        <w:tab w:val="right" w:pos="1800"/>
      </w:tabs>
      <w:spacing w:after="0" w:line="240" w:lineRule="auto"/>
      <w:ind w:left="720"/>
      <w:rPr>
        <w:color w:val="333333"/>
        <w:sz w:val="18"/>
        <w:szCs w:val="18"/>
      </w:rPr>
    </w:pPr>
    <w:r>
      <w:rPr>
        <w:color w:val="333333"/>
        <w:sz w:val="18"/>
        <w:szCs w:val="18"/>
      </w:rPr>
      <w:t>cc</w:t>
    </w:r>
    <w:r w:rsidR="00674911" w:rsidRPr="00671D88">
      <w:rPr>
        <w:color w:val="333333"/>
        <w:sz w:val="18"/>
        <w:szCs w:val="18"/>
      </w:rPr>
      <w:t>:</w:t>
    </w:r>
    <w:r w:rsidR="00674911" w:rsidRPr="00671D88">
      <w:rPr>
        <w:color w:val="333333"/>
        <w:sz w:val="18"/>
        <w:szCs w:val="18"/>
      </w:rPr>
      <w:tab/>
    </w:r>
    <w:r w:rsidR="00674911" w:rsidRPr="00671D88">
      <w:rPr>
        <w:color w:val="333333"/>
        <w:sz w:val="18"/>
        <w:szCs w:val="18"/>
      </w:rPr>
      <w:tab/>
      <w:t xml:space="preserve">Registrar’s Office </w:t>
    </w:r>
    <w:r w:rsidR="00674911" w:rsidRPr="00671D88">
      <w:rPr>
        <w:color w:val="333333"/>
        <w:sz w:val="18"/>
        <w:szCs w:val="18"/>
      </w:rPr>
      <w:tab/>
    </w:r>
    <w:r w:rsidR="00674911" w:rsidRPr="00671D88">
      <w:rPr>
        <w:color w:val="333333"/>
        <w:sz w:val="18"/>
        <w:szCs w:val="18"/>
      </w:rPr>
      <w:tab/>
    </w:r>
    <w:r w:rsidR="00674911" w:rsidRPr="00671D88">
      <w:rPr>
        <w:color w:val="333333"/>
        <w:sz w:val="18"/>
        <w:szCs w:val="18"/>
      </w:rPr>
      <w:tab/>
      <w:t xml:space="preserve">Department Chair/School Director, Undergraduate Program </w:t>
    </w:r>
  </w:p>
  <w:p w14:paraId="1951D884" w14:textId="77777777" w:rsidR="00674911" w:rsidRPr="00671D88" w:rsidRDefault="00674911" w:rsidP="00674911">
    <w:pPr>
      <w:tabs>
        <w:tab w:val="center" w:pos="810"/>
        <w:tab w:val="center" w:pos="1080"/>
        <w:tab w:val="left" w:pos="1710"/>
      </w:tabs>
      <w:spacing w:after="0" w:line="240" w:lineRule="auto"/>
      <w:ind w:left="360"/>
      <w:rPr>
        <w:color w:val="333333"/>
        <w:sz w:val="18"/>
        <w:szCs w:val="18"/>
      </w:rPr>
    </w:pPr>
    <w:r w:rsidRPr="00671D88">
      <w:rPr>
        <w:color w:val="333333"/>
        <w:sz w:val="18"/>
        <w:szCs w:val="18"/>
      </w:rPr>
      <w:tab/>
    </w:r>
    <w:r w:rsidRPr="00671D88">
      <w:rPr>
        <w:color w:val="333333"/>
        <w:sz w:val="18"/>
        <w:szCs w:val="18"/>
      </w:rPr>
      <w:tab/>
    </w:r>
    <w:r w:rsidRPr="00671D88">
      <w:rPr>
        <w:color w:val="333333"/>
        <w:sz w:val="18"/>
        <w:szCs w:val="18"/>
      </w:rPr>
      <w:tab/>
      <w:t xml:space="preserve">Dean, Graduate Program </w:t>
    </w:r>
    <w:r w:rsidRPr="00671D88">
      <w:rPr>
        <w:color w:val="333333"/>
        <w:sz w:val="18"/>
        <w:szCs w:val="18"/>
      </w:rPr>
      <w:tab/>
    </w:r>
    <w:r w:rsidRPr="00671D88">
      <w:rPr>
        <w:color w:val="333333"/>
        <w:sz w:val="18"/>
        <w:szCs w:val="18"/>
      </w:rPr>
      <w:tab/>
    </w:r>
    <w:r w:rsidRPr="00671D88">
      <w:rPr>
        <w:color w:val="333333"/>
        <w:sz w:val="18"/>
        <w:szCs w:val="18"/>
      </w:rPr>
      <w:tab/>
      <w:t>Department Chair/School Director, Graduate Program</w:t>
    </w:r>
  </w:p>
  <w:p w14:paraId="73EBECD5" w14:textId="58F6D9D6" w:rsidR="00674911" w:rsidRDefault="00674911" w:rsidP="00674911">
    <w:pPr>
      <w:tabs>
        <w:tab w:val="center" w:pos="810"/>
        <w:tab w:val="left" w:pos="1710"/>
        <w:tab w:val="left" w:pos="2070"/>
      </w:tabs>
      <w:spacing w:after="0" w:line="240" w:lineRule="auto"/>
      <w:ind w:left="360"/>
      <w:rPr>
        <w:color w:val="333333"/>
        <w:sz w:val="18"/>
        <w:szCs w:val="18"/>
      </w:rPr>
    </w:pPr>
    <w:r w:rsidRPr="00671D88">
      <w:rPr>
        <w:color w:val="333333"/>
        <w:sz w:val="18"/>
        <w:szCs w:val="18"/>
      </w:rPr>
      <w:tab/>
    </w:r>
    <w:r w:rsidRPr="00671D88">
      <w:rPr>
        <w:color w:val="333333"/>
        <w:sz w:val="18"/>
        <w:szCs w:val="18"/>
      </w:rPr>
      <w:tab/>
      <w:t xml:space="preserve">Dean, Undergraduate Program </w:t>
    </w:r>
    <w:r w:rsidRPr="00671D88">
      <w:rPr>
        <w:color w:val="333333"/>
        <w:sz w:val="18"/>
        <w:szCs w:val="18"/>
      </w:rPr>
      <w:tab/>
    </w:r>
    <w:r w:rsidRPr="00671D88">
      <w:rPr>
        <w:color w:val="333333"/>
        <w:sz w:val="18"/>
        <w:szCs w:val="18"/>
      </w:rPr>
      <w:tab/>
      <w:t>Student</w:t>
    </w:r>
  </w:p>
  <w:p w14:paraId="110FCE99" w14:textId="7BF7B788" w:rsidR="00F937D2" w:rsidRPr="00671D88" w:rsidRDefault="00F937D2" w:rsidP="00674911">
    <w:pPr>
      <w:tabs>
        <w:tab w:val="center" w:pos="810"/>
        <w:tab w:val="left" w:pos="1710"/>
        <w:tab w:val="left" w:pos="2070"/>
      </w:tabs>
      <w:spacing w:after="0" w:line="240" w:lineRule="auto"/>
      <w:ind w:left="360"/>
      <w:rPr>
        <w:color w:val="333333"/>
        <w:sz w:val="18"/>
        <w:szCs w:val="18"/>
      </w:rPr>
    </w:pPr>
    <w:r>
      <w:rPr>
        <w:color w:val="333333"/>
        <w:sz w:val="18"/>
        <w:szCs w:val="18"/>
      </w:rPr>
      <w:tab/>
    </w:r>
    <w:r>
      <w:rPr>
        <w:color w:val="333333"/>
        <w:sz w:val="18"/>
        <w:szCs w:val="18"/>
      </w:rPr>
      <w:tab/>
      <w:t>Office of Global Education</w:t>
    </w:r>
    <w:r>
      <w:rPr>
        <w:color w:val="333333"/>
        <w:sz w:val="18"/>
        <w:szCs w:val="18"/>
      </w:rPr>
      <w:tab/>
    </w:r>
  </w:p>
  <w:p w14:paraId="3CE9A004" w14:textId="6347820D" w:rsidR="00812FD4" w:rsidRPr="00674911" w:rsidRDefault="00671D88" w:rsidP="00674911">
    <w:pPr>
      <w:pStyle w:val="Footer"/>
    </w:pPr>
    <w:r>
      <w:tab/>
    </w:r>
    <w:r>
      <w:tab/>
    </w:r>
    <w:r>
      <w:tab/>
    </w:r>
    <w:r w:rsidRPr="00671D88">
      <w:rPr>
        <w:sz w:val="18"/>
      </w:rPr>
      <w:t xml:space="preserve">Revised: </w:t>
    </w:r>
    <w:r w:rsidR="002C02D1">
      <w:rPr>
        <w:sz w:val="18"/>
      </w:rPr>
      <w:t>5</w:t>
    </w:r>
    <w:r w:rsidR="00E404EE">
      <w:rPr>
        <w:sz w:val="18"/>
      </w:rPr>
      <w:t>/</w:t>
    </w:r>
    <w:r w:rsidR="0003765A">
      <w:rPr>
        <w:sz w:val="18"/>
      </w:rPr>
      <w:t>1</w:t>
    </w:r>
    <w:r w:rsidR="002C02D1">
      <w:rPr>
        <w:sz w:val="18"/>
      </w:rPr>
      <w:t>5</w:t>
    </w:r>
    <w:r w:rsidR="00E404EE">
      <w:rPr>
        <w:sz w:val="18"/>
      </w:rPr>
      <w:t>/</w:t>
    </w:r>
    <w:r w:rsidR="002C02D1">
      <w:rPr>
        <w:sz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F264" w14:textId="77777777" w:rsidR="00F6178F" w:rsidRPr="003D5F39" w:rsidRDefault="00F6178F" w:rsidP="003D5F39">
      <w:pPr>
        <w:spacing w:after="0" w:line="240" w:lineRule="auto"/>
      </w:pPr>
      <w:r>
        <w:separator/>
      </w:r>
    </w:p>
  </w:footnote>
  <w:footnote w:type="continuationSeparator" w:id="0">
    <w:p w14:paraId="02EFE13B" w14:textId="77777777" w:rsidR="00F6178F" w:rsidRPr="003D5F39" w:rsidRDefault="00F6178F" w:rsidP="003D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2B15" w14:textId="414D5675" w:rsidR="009909EF" w:rsidRDefault="0003765A" w:rsidP="009909EF">
    <w:pPr>
      <w:pStyle w:val="Header"/>
      <w:jc w:val="center"/>
    </w:pPr>
    <w:r>
      <w:rPr>
        <w:rFonts w:cs="Arial"/>
        <w:b/>
        <w:noProof/>
        <w:sz w:val="24"/>
        <w:szCs w:val="24"/>
        <w:lang w:eastAsia="en-US"/>
      </w:rPr>
      <w:drawing>
        <wp:inline distT="0" distB="0" distL="0" distR="0" wp14:anchorId="400439C1" wp14:editId="40AFC4D3">
          <wp:extent cx="332994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7637E"/>
    <w:multiLevelType w:val="hybridMultilevel"/>
    <w:tmpl w:val="350A4CB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635BB5"/>
    <w:multiLevelType w:val="hybridMultilevel"/>
    <w:tmpl w:val="E1249F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98218E"/>
    <w:multiLevelType w:val="hybridMultilevel"/>
    <w:tmpl w:val="94C002D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7624066">
    <w:abstractNumId w:val="0"/>
  </w:num>
  <w:num w:numId="2" w16cid:durableId="2026512442">
    <w:abstractNumId w:val="1"/>
  </w:num>
  <w:num w:numId="3" w16cid:durableId="436801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45"/>
    <w:rsid w:val="00000553"/>
    <w:rsid w:val="00004F82"/>
    <w:rsid w:val="000079BD"/>
    <w:rsid w:val="00012108"/>
    <w:rsid w:val="00013ED1"/>
    <w:rsid w:val="0002111E"/>
    <w:rsid w:val="0002461B"/>
    <w:rsid w:val="00034976"/>
    <w:rsid w:val="00035776"/>
    <w:rsid w:val="0003765A"/>
    <w:rsid w:val="00042C09"/>
    <w:rsid w:val="000634DD"/>
    <w:rsid w:val="0006536B"/>
    <w:rsid w:val="00071C9A"/>
    <w:rsid w:val="000A4508"/>
    <w:rsid w:val="000B3CBC"/>
    <w:rsid w:val="000B4359"/>
    <w:rsid w:val="000B4C67"/>
    <w:rsid w:val="000C3545"/>
    <w:rsid w:val="000C5FCC"/>
    <w:rsid w:val="000C7039"/>
    <w:rsid w:val="000D2DE5"/>
    <w:rsid w:val="000E5F33"/>
    <w:rsid w:val="000E708F"/>
    <w:rsid w:val="000F074B"/>
    <w:rsid w:val="000F38EA"/>
    <w:rsid w:val="000F7DB0"/>
    <w:rsid w:val="00104FDE"/>
    <w:rsid w:val="00107CD3"/>
    <w:rsid w:val="00116571"/>
    <w:rsid w:val="00116FF6"/>
    <w:rsid w:val="00117114"/>
    <w:rsid w:val="00135EC6"/>
    <w:rsid w:val="001360B2"/>
    <w:rsid w:val="00137122"/>
    <w:rsid w:val="00140D42"/>
    <w:rsid w:val="00141330"/>
    <w:rsid w:val="0014404B"/>
    <w:rsid w:val="00152442"/>
    <w:rsid w:val="00155BB8"/>
    <w:rsid w:val="00156846"/>
    <w:rsid w:val="0016090F"/>
    <w:rsid w:val="00161566"/>
    <w:rsid w:val="001642DA"/>
    <w:rsid w:val="001805A2"/>
    <w:rsid w:val="00180EB3"/>
    <w:rsid w:val="0018196F"/>
    <w:rsid w:val="001917F4"/>
    <w:rsid w:val="001B1407"/>
    <w:rsid w:val="001B4B88"/>
    <w:rsid w:val="001C036E"/>
    <w:rsid w:val="001C1D17"/>
    <w:rsid w:val="001C20C4"/>
    <w:rsid w:val="001E37BB"/>
    <w:rsid w:val="001E6934"/>
    <w:rsid w:val="0020041F"/>
    <w:rsid w:val="002047C1"/>
    <w:rsid w:val="0021177F"/>
    <w:rsid w:val="0021264B"/>
    <w:rsid w:val="0023179B"/>
    <w:rsid w:val="00237EAB"/>
    <w:rsid w:val="002442FC"/>
    <w:rsid w:val="00283094"/>
    <w:rsid w:val="00291EF2"/>
    <w:rsid w:val="002923B1"/>
    <w:rsid w:val="002949F8"/>
    <w:rsid w:val="002A263E"/>
    <w:rsid w:val="002A26E2"/>
    <w:rsid w:val="002A32D0"/>
    <w:rsid w:val="002A6321"/>
    <w:rsid w:val="002A6C80"/>
    <w:rsid w:val="002B3A3E"/>
    <w:rsid w:val="002B43C6"/>
    <w:rsid w:val="002C02D1"/>
    <w:rsid w:val="002C086F"/>
    <w:rsid w:val="002C28F9"/>
    <w:rsid w:val="002D0399"/>
    <w:rsid w:val="002D4C6B"/>
    <w:rsid w:val="002D50FB"/>
    <w:rsid w:val="002F1A36"/>
    <w:rsid w:val="002F5CF7"/>
    <w:rsid w:val="002F7576"/>
    <w:rsid w:val="003179EA"/>
    <w:rsid w:val="0033055D"/>
    <w:rsid w:val="00333E46"/>
    <w:rsid w:val="003449DB"/>
    <w:rsid w:val="003462BF"/>
    <w:rsid w:val="0035341D"/>
    <w:rsid w:val="00354F63"/>
    <w:rsid w:val="00363ACF"/>
    <w:rsid w:val="00375C2E"/>
    <w:rsid w:val="003770AC"/>
    <w:rsid w:val="00381280"/>
    <w:rsid w:val="00394224"/>
    <w:rsid w:val="0039529A"/>
    <w:rsid w:val="003C452C"/>
    <w:rsid w:val="003D238C"/>
    <w:rsid w:val="003D5F39"/>
    <w:rsid w:val="003E5D84"/>
    <w:rsid w:val="003F0F21"/>
    <w:rsid w:val="003F25A0"/>
    <w:rsid w:val="003F3676"/>
    <w:rsid w:val="00402CDC"/>
    <w:rsid w:val="004100E1"/>
    <w:rsid w:val="0042414F"/>
    <w:rsid w:val="00433C3A"/>
    <w:rsid w:val="00437BCE"/>
    <w:rsid w:val="00442C0D"/>
    <w:rsid w:val="00461060"/>
    <w:rsid w:val="0046412F"/>
    <w:rsid w:val="00466855"/>
    <w:rsid w:val="00474FAD"/>
    <w:rsid w:val="004823DF"/>
    <w:rsid w:val="00494AF5"/>
    <w:rsid w:val="004A0CB0"/>
    <w:rsid w:val="004A506A"/>
    <w:rsid w:val="004A5BE3"/>
    <w:rsid w:val="004A61BC"/>
    <w:rsid w:val="004B2724"/>
    <w:rsid w:val="004E49EF"/>
    <w:rsid w:val="004E6176"/>
    <w:rsid w:val="00503267"/>
    <w:rsid w:val="00504DF3"/>
    <w:rsid w:val="00511A49"/>
    <w:rsid w:val="005203B9"/>
    <w:rsid w:val="0053003F"/>
    <w:rsid w:val="005300D1"/>
    <w:rsid w:val="0053699D"/>
    <w:rsid w:val="005370AD"/>
    <w:rsid w:val="00542123"/>
    <w:rsid w:val="005428D8"/>
    <w:rsid w:val="005442E5"/>
    <w:rsid w:val="005521CA"/>
    <w:rsid w:val="00570CEA"/>
    <w:rsid w:val="00572B69"/>
    <w:rsid w:val="0058097B"/>
    <w:rsid w:val="0058189D"/>
    <w:rsid w:val="005832FA"/>
    <w:rsid w:val="005963EC"/>
    <w:rsid w:val="005B280E"/>
    <w:rsid w:val="005C1A93"/>
    <w:rsid w:val="005C5FA9"/>
    <w:rsid w:val="005D49C2"/>
    <w:rsid w:val="005E4F79"/>
    <w:rsid w:val="005E6322"/>
    <w:rsid w:val="005F6EE5"/>
    <w:rsid w:val="00600985"/>
    <w:rsid w:val="006061E6"/>
    <w:rsid w:val="0061772C"/>
    <w:rsid w:val="00624A11"/>
    <w:rsid w:val="00647305"/>
    <w:rsid w:val="00650756"/>
    <w:rsid w:val="006541E0"/>
    <w:rsid w:val="00655860"/>
    <w:rsid w:val="00663A53"/>
    <w:rsid w:val="00671508"/>
    <w:rsid w:val="00671D88"/>
    <w:rsid w:val="0067360F"/>
    <w:rsid w:val="00674911"/>
    <w:rsid w:val="0068135C"/>
    <w:rsid w:val="00691B32"/>
    <w:rsid w:val="006B4903"/>
    <w:rsid w:val="006C2D47"/>
    <w:rsid w:val="006D284A"/>
    <w:rsid w:val="006E615F"/>
    <w:rsid w:val="006E661F"/>
    <w:rsid w:val="006E668D"/>
    <w:rsid w:val="006F233F"/>
    <w:rsid w:val="006F55DD"/>
    <w:rsid w:val="00702008"/>
    <w:rsid w:val="007041C8"/>
    <w:rsid w:val="00710232"/>
    <w:rsid w:val="00710E0C"/>
    <w:rsid w:val="00721ACE"/>
    <w:rsid w:val="00723E52"/>
    <w:rsid w:val="00724A38"/>
    <w:rsid w:val="00727B4E"/>
    <w:rsid w:val="00747605"/>
    <w:rsid w:val="00750C22"/>
    <w:rsid w:val="00752048"/>
    <w:rsid w:val="00773556"/>
    <w:rsid w:val="00777E62"/>
    <w:rsid w:val="00781B06"/>
    <w:rsid w:val="007840CA"/>
    <w:rsid w:val="00785D27"/>
    <w:rsid w:val="0078690E"/>
    <w:rsid w:val="00796E3B"/>
    <w:rsid w:val="007A5AE5"/>
    <w:rsid w:val="007A60D9"/>
    <w:rsid w:val="007B50EC"/>
    <w:rsid w:val="007C6A9F"/>
    <w:rsid w:val="007D0213"/>
    <w:rsid w:val="007E1027"/>
    <w:rsid w:val="007E5A7C"/>
    <w:rsid w:val="007F1885"/>
    <w:rsid w:val="007F4213"/>
    <w:rsid w:val="0080283A"/>
    <w:rsid w:val="008032D0"/>
    <w:rsid w:val="00806AD3"/>
    <w:rsid w:val="00812FD4"/>
    <w:rsid w:val="00814F67"/>
    <w:rsid w:val="00822D21"/>
    <w:rsid w:val="00846E20"/>
    <w:rsid w:val="008512BC"/>
    <w:rsid w:val="00861C43"/>
    <w:rsid w:val="00884B5E"/>
    <w:rsid w:val="008B5B2B"/>
    <w:rsid w:val="008C0194"/>
    <w:rsid w:val="008C13CF"/>
    <w:rsid w:val="008E50C3"/>
    <w:rsid w:val="0090151C"/>
    <w:rsid w:val="00904A88"/>
    <w:rsid w:val="0090729D"/>
    <w:rsid w:val="00910291"/>
    <w:rsid w:val="00922940"/>
    <w:rsid w:val="00923017"/>
    <w:rsid w:val="00931A5F"/>
    <w:rsid w:val="00951390"/>
    <w:rsid w:val="0096158D"/>
    <w:rsid w:val="009756E5"/>
    <w:rsid w:val="009872E5"/>
    <w:rsid w:val="009909EF"/>
    <w:rsid w:val="009930CE"/>
    <w:rsid w:val="009931A7"/>
    <w:rsid w:val="0099648B"/>
    <w:rsid w:val="009D3001"/>
    <w:rsid w:val="009D6547"/>
    <w:rsid w:val="009D6EA1"/>
    <w:rsid w:val="009E20DE"/>
    <w:rsid w:val="009E3323"/>
    <w:rsid w:val="009E417D"/>
    <w:rsid w:val="009E6189"/>
    <w:rsid w:val="009F6BF1"/>
    <w:rsid w:val="00A04F30"/>
    <w:rsid w:val="00A12993"/>
    <w:rsid w:val="00A15DDB"/>
    <w:rsid w:val="00A24E56"/>
    <w:rsid w:val="00A250E9"/>
    <w:rsid w:val="00A26686"/>
    <w:rsid w:val="00A335D9"/>
    <w:rsid w:val="00A36453"/>
    <w:rsid w:val="00A3789F"/>
    <w:rsid w:val="00A40600"/>
    <w:rsid w:val="00A465A2"/>
    <w:rsid w:val="00A5207E"/>
    <w:rsid w:val="00A56F31"/>
    <w:rsid w:val="00A616FB"/>
    <w:rsid w:val="00A64628"/>
    <w:rsid w:val="00A6713F"/>
    <w:rsid w:val="00A70338"/>
    <w:rsid w:val="00A714B0"/>
    <w:rsid w:val="00A731E2"/>
    <w:rsid w:val="00A73850"/>
    <w:rsid w:val="00A73897"/>
    <w:rsid w:val="00A82A22"/>
    <w:rsid w:val="00A976D8"/>
    <w:rsid w:val="00AA099A"/>
    <w:rsid w:val="00AB027C"/>
    <w:rsid w:val="00AB3F1F"/>
    <w:rsid w:val="00AB41CB"/>
    <w:rsid w:val="00AB53BC"/>
    <w:rsid w:val="00AD6DDC"/>
    <w:rsid w:val="00AE0B10"/>
    <w:rsid w:val="00AF23B8"/>
    <w:rsid w:val="00AF47E9"/>
    <w:rsid w:val="00AF4C2C"/>
    <w:rsid w:val="00B02EC8"/>
    <w:rsid w:val="00B03065"/>
    <w:rsid w:val="00B110BA"/>
    <w:rsid w:val="00B22ECF"/>
    <w:rsid w:val="00B70BED"/>
    <w:rsid w:val="00B81E80"/>
    <w:rsid w:val="00B94E82"/>
    <w:rsid w:val="00B97945"/>
    <w:rsid w:val="00BA1E07"/>
    <w:rsid w:val="00BA6CE5"/>
    <w:rsid w:val="00BB19F1"/>
    <w:rsid w:val="00BB43E1"/>
    <w:rsid w:val="00BC3F8B"/>
    <w:rsid w:val="00BC5D49"/>
    <w:rsid w:val="00BD30E5"/>
    <w:rsid w:val="00BE259E"/>
    <w:rsid w:val="00BE3501"/>
    <w:rsid w:val="00BE5592"/>
    <w:rsid w:val="00BE6AC0"/>
    <w:rsid w:val="00BF2FE4"/>
    <w:rsid w:val="00C11BC9"/>
    <w:rsid w:val="00C1389A"/>
    <w:rsid w:val="00C21884"/>
    <w:rsid w:val="00C22B52"/>
    <w:rsid w:val="00C26211"/>
    <w:rsid w:val="00C2699C"/>
    <w:rsid w:val="00C26FF9"/>
    <w:rsid w:val="00C303A8"/>
    <w:rsid w:val="00C348A1"/>
    <w:rsid w:val="00C5093C"/>
    <w:rsid w:val="00C51120"/>
    <w:rsid w:val="00C51191"/>
    <w:rsid w:val="00C56B8E"/>
    <w:rsid w:val="00C60A5A"/>
    <w:rsid w:val="00C6593C"/>
    <w:rsid w:val="00C7471C"/>
    <w:rsid w:val="00C749FF"/>
    <w:rsid w:val="00C76CFF"/>
    <w:rsid w:val="00C77A73"/>
    <w:rsid w:val="00C81486"/>
    <w:rsid w:val="00CA3F8F"/>
    <w:rsid w:val="00CA52C6"/>
    <w:rsid w:val="00CE6560"/>
    <w:rsid w:val="00CF4AE6"/>
    <w:rsid w:val="00D139B2"/>
    <w:rsid w:val="00D17FA6"/>
    <w:rsid w:val="00D50D92"/>
    <w:rsid w:val="00D8669D"/>
    <w:rsid w:val="00D90C7A"/>
    <w:rsid w:val="00DD5C44"/>
    <w:rsid w:val="00DE23D0"/>
    <w:rsid w:val="00DF45D1"/>
    <w:rsid w:val="00DF6C58"/>
    <w:rsid w:val="00E063C9"/>
    <w:rsid w:val="00E10E19"/>
    <w:rsid w:val="00E1293D"/>
    <w:rsid w:val="00E12D95"/>
    <w:rsid w:val="00E216C4"/>
    <w:rsid w:val="00E404EE"/>
    <w:rsid w:val="00E43689"/>
    <w:rsid w:val="00E5144E"/>
    <w:rsid w:val="00E60CF7"/>
    <w:rsid w:val="00E727E3"/>
    <w:rsid w:val="00E82B12"/>
    <w:rsid w:val="00E856E6"/>
    <w:rsid w:val="00E878E4"/>
    <w:rsid w:val="00EB0A22"/>
    <w:rsid w:val="00EB1027"/>
    <w:rsid w:val="00EB3780"/>
    <w:rsid w:val="00EB792C"/>
    <w:rsid w:val="00EC51BD"/>
    <w:rsid w:val="00ED02E0"/>
    <w:rsid w:val="00ED4625"/>
    <w:rsid w:val="00EE0AC4"/>
    <w:rsid w:val="00EF3844"/>
    <w:rsid w:val="00EF45F2"/>
    <w:rsid w:val="00EF4729"/>
    <w:rsid w:val="00EF6290"/>
    <w:rsid w:val="00F006B8"/>
    <w:rsid w:val="00F04B4F"/>
    <w:rsid w:val="00F05643"/>
    <w:rsid w:val="00F20441"/>
    <w:rsid w:val="00F31161"/>
    <w:rsid w:val="00F31175"/>
    <w:rsid w:val="00F55F47"/>
    <w:rsid w:val="00F600C7"/>
    <w:rsid w:val="00F6178F"/>
    <w:rsid w:val="00F63A8C"/>
    <w:rsid w:val="00F67DA3"/>
    <w:rsid w:val="00F75A2E"/>
    <w:rsid w:val="00F77B41"/>
    <w:rsid w:val="00F937D2"/>
    <w:rsid w:val="00FB3498"/>
    <w:rsid w:val="00FB6ABD"/>
    <w:rsid w:val="00FC121C"/>
    <w:rsid w:val="00FC4C19"/>
    <w:rsid w:val="00FC6BF3"/>
    <w:rsid w:val="00FD322E"/>
    <w:rsid w:val="00FE7A95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1CA884"/>
  <w15:docId w15:val="{E2E22184-88F6-4020-8F53-AD3B3AE3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0C"/>
    <w:pPr>
      <w:spacing w:after="200" w:line="276" w:lineRule="auto"/>
    </w:pPr>
    <w:rPr>
      <w:color w:val="3A4452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293D"/>
    <w:pPr>
      <w:keepNext/>
      <w:keepLines/>
      <w:spacing w:before="200" w:after="0"/>
      <w:outlineLvl w:val="1"/>
    </w:pPr>
    <w:rPr>
      <w:rFonts w:ascii="Cambria" w:hAnsi="Cambria"/>
      <w:b/>
      <w:bCs/>
      <w:color w:val="7FD13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293D"/>
    <w:pPr>
      <w:keepNext/>
      <w:keepLines/>
      <w:spacing w:before="200" w:after="0"/>
      <w:outlineLvl w:val="2"/>
    </w:pPr>
    <w:rPr>
      <w:rFonts w:ascii="Cambria" w:hAnsi="Cambria"/>
      <w:b/>
      <w:bCs/>
      <w:color w:val="7FD13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1293D"/>
    <w:rPr>
      <w:rFonts w:ascii="Cambria" w:hAnsi="Cambria" w:cs="Times New Roman"/>
      <w:b/>
      <w:bCs/>
      <w:color w:val="7FD13B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293D"/>
    <w:rPr>
      <w:rFonts w:ascii="Cambria" w:hAnsi="Cambria" w:cs="Times New Roman"/>
      <w:b/>
      <w:bCs/>
      <w:color w:val="7FD13B"/>
    </w:rPr>
  </w:style>
  <w:style w:type="paragraph" w:customStyle="1" w:styleId="Checkbox">
    <w:name w:val="Checkbox"/>
    <w:basedOn w:val="Normal"/>
    <w:next w:val="Normal"/>
    <w:uiPriority w:val="99"/>
    <w:rsid w:val="00E1293D"/>
    <w:pPr>
      <w:spacing w:after="0" w:line="240" w:lineRule="auto"/>
      <w:jc w:val="center"/>
    </w:pPr>
    <w:rPr>
      <w:rFonts w:ascii="Arial" w:hAnsi="Arial"/>
      <w:color w:val="auto"/>
      <w:sz w:val="19"/>
      <w:szCs w:val="19"/>
      <w:lang w:eastAsia="en-US"/>
    </w:rPr>
  </w:style>
  <w:style w:type="paragraph" w:customStyle="1" w:styleId="Absencerequesttitle">
    <w:name w:val="Absence request (title)"/>
    <w:basedOn w:val="Heading2"/>
    <w:uiPriority w:val="99"/>
    <w:rsid w:val="00E1293D"/>
    <w:rPr>
      <w:color w:val="auto"/>
      <w:sz w:val="28"/>
    </w:rPr>
  </w:style>
  <w:style w:type="paragraph" w:customStyle="1" w:styleId="Absencerequestsubtitle">
    <w:name w:val="Absence request (subtitle)"/>
    <w:basedOn w:val="Heading3"/>
    <w:uiPriority w:val="99"/>
    <w:rsid w:val="00E1293D"/>
    <w:pPr>
      <w:spacing w:before="0"/>
      <w:jc w:val="center"/>
    </w:pPr>
    <w:rPr>
      <w:color w:val="FFFFFF"/>
      <w:sz w:val="20"/>
    </w:rPr>
  </w:style>
  <w:style w:type="paragraph" w:customStyle="1" w:styleId="Formfieldlabels">
    <w:name w:val="Form field labels"/>
    <w:basedOn w:val="Normal"/>
    <w:uiPriority w:val="99"/>
    <w:rsid w:val="00E1293D"/>
    <w:pPr>
      <w:spacing w:after="0" w:line="240" w:lineRule="auto"/>
    </w:pPr>
    <w:rPr>
      <w:rFonts w:eastAsia="Arial Unicode MS"/>
      <w:color w:val="auto"/>
      <w:spacing w:val="-1"/>
      <w:sz w:val="18"/>
      <w:szCs w:val="19"/>
      <w:lang w:eastAsia="en-US"/>
    </w:rPr>
  </w:style>
  <w:style w:type="paragraph" w:customStyle="1" w:styleId="Fieldtext">
    <w:name w:val="Field  text"/>
    <w:basedOn w:val="Normal"/>
    <w:uiPriority w:val="99"/>
    <w:rsid w:val="00E1293D"/>
    <w:pPr>
      <w:spacing w:after="0" w:line="240" w:lineRule="auto"/>
    </w:pPr>
    <w:rPr>
      <w:b/>
      <w:color w:val="auto"/>
      <w:sz w:val="18"/>
      <w:szCs w:val="19"/>
      <w:lang w:eastAsia="en-US"/>
    </w:rPr>
  </w:style>
  <w:style w:type="paragraph" w:customStyle="1" w:styleId="Submittaldeadline">
    <w:name w:val="Submittal deadline"/>
    <w:basedOn w:val="Normal"/>
    <w:uiPriority w:val="99"/>
    <w:rsid w:val="00E1293D"/>
    <w:pPr>
      <w:spacing w:after="120" w:line="240" w:lineRule="auto"/>
    </w:pPr>
    <w:rPr>
      <w:i/>
      <w:color w:val="auto"/>
      <w:sz w:val="19"/>
      <w:szCs w:val="20"/>
      <w:lang w:eastAsia="en-US"/>
    </w:rPr>
  </w:style>
  <w:style w:type="paragraph" w:customStyle="1" w:styleId="Signature-datefieldlabels">
    <w:name w:val="Signature-date field labels"/>
    <w:basedOn w:val="Normal"/>
    <w:uiPriority w:val="99"/>
    <w:rsid w:val="00E1293D"/>
    <w:pPr>
      <w:tabs>
        <w:tab w:val="left" w:pos="1143"/>
        <w:tab w:val="left" w:pos="3600"/>
        <w:tab w:val="left" w:pos="7200"/>
      </w:tabs>
      <w:spacing w:before="120" w:after="0" w:line="240" w:lineRule="auto"/>
    </w:pPr>
    <w:rPr>
      <w:i/>
      <w:color w:val="auto"/>
      <w:sz w:val="18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1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93D"/>
    <w:rPr>
      <w:rFonts w:ascii="Tahoma" w:hAnsi="Tahoma" w:cs="Tahoma"/>
      <w:color w:val="3A445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06B8"/>
    <w:rPr>
      <w:rFonts w:cs="Times New Roman"/>
      <w:color w:val="808080"/>
    </w:rPr>
  </w:style>
  <w:style w:type="paragraph" w:customStyle="1" w:styleId="Educationalinstitutionname">
    <w:name w:val="Educational institution name"/>
    <w:basedOn w:val="Absencerequesttitle"/>
    <w:uiPriority w:val="99"/>
    <w:rsid w:val="00710E0C"/>
    <w:pPr>
      <w:spacing w:before="120" w:after="120" w:line="240" w:lineRule="auto"/>
    </w:pPr>
    <w:rPr>
      <w:rFonts w:ascii="Calibri" w:hAnsi="Calibri"/>
      <w:sz w:val="22"/>
    </w:rPr>
  </w:style>
  <w:style w:type="paragraph" w:customStyle="1" w:styleId="Default">
    <w:name w:val="Default"/>
    <w:uiPriority w:val="99"/>
    <w:rsid w:val="000C35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rsid w:val="003D5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D5F39"/>
    <w:rPr>
      <w:rFonts w:cs="Times New Roman"/>
      <w:color w:val="3A4452"/>
    </w:rPr>
  </w:style>
  <w:style w:type="paragraph" w:styleId="Footer">
    <w:name w:val="footer"/>
    <w:basedOn w:val="Normal"/>
    <w:link w:val="FooterChar"/>
    <w:uiPriority w:val="99"/>
    <w:semiHidden/>
    <w:rsid w:val="003D5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5F39"/>
    <w:rPr>
      <w:rFonts w:cs="Times New Roman"/>
      <w:color w:val="3A4452"/>
    </w:rPr>
  </w:style>
  <w:style w:type="paragraph" w:styleId="BodyText">
    <w:name w:val="Body Text"/>
    <w:basedOn w:val="Normal"/>
    <w:link w:val="BodyTextChar"/>
    <w:uiPriority w:val="99"/>
    <w:semiHidden/>
    <w:rsid w:val="00503267"/>
    <w:pPr>
      <w:spacing w:after="0" w:line="240" w:lineRule="auto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3267"/>
    <w:rPr>
      <w:rFonts w:ascii="Arial" w:hAnsi="Arial" w:cs="Times New Roman"/>
      <w:sz w:val="20"/>
      <w:szCs w:val="20"/>
      <w:lang w:eastAsia="en-US"/>
    </w:rPr>
  </w:style>
  <w:style w:type="character" w:customStyle="1" w:styleId="Style1">
    <w:name w:val="Style1"/>
    <w:basedOn w:val="DefaultParagraphFont"/>
    <w:uiPriority w:val="1"/>
    <w:rsid w:val="00071C9A"/>
    <w:rPr>
      <w:rFonts w:asciiTheme="minorHAnsi" w:hAnsiTheme="minorHAnsi"/>
      <w:color w:val="auto"/>
      <w:sz w:val="18"/>
    </w:rPr>
  </w:style>
  <w:style w:type="character" w:styleId="Hyperlink">
    <w:name w:val="Hyperlink"/>
    <w:basedOn w:val="DefaultParagraphFont"/>
    <w:uiPriority w:val="99"/>
    <w:semiHidden/>
    <w:unhideWhenUsed/>
    <w:rsid w:val="004A5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4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cuments%20and%20Settings/mstephen/Application%20Data/Microsoft/Templates/TP030000901.dotx" TargetMode="External" Type="http://schemas.openxmlformats.org/officeDocument/2006/relationships/attachedTemplat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9B915B7DED4E7FB8EBF339E6858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FA2C6-B225-4D08-8D6B-86C8F3ACDAEB}"/>
      </w:docPartPr>
      <w:docPartBody>
        <w:p w:rsidR="00F22EA4" w:rsidRDefault="00710866" w:rsidP="00710866">
          <w:pPr>
            <w:pStyle w:val="FC9B915B7DED4E7FB8EBF339E6858B08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01394B407DF84F12B8D8F988E1E3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BADD3-6C27-44B2-983C-936F51A35904}"/>
      </w:docPartPr>
      <w:docPartBody>
        <w:p w:rsidR="00F22EA4" w:rsidRDefault="00710866" w:rsidP="00710866">
          <w:pPr>
            <w:pStyle w:val="01394B407DF84F12B8D8F988E1E3CF26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850F6721E469443C8375F65C4F7C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AAFE1-D215-4A07-A382-17FAA46EE536}"/>
      </w:docPartPr>
      <w:docPartBody>
        <w:p w:rsidR="00F22EA4" w:rsidRDefault="00710866" w:rsidP="00710866">
          <w:pPr>
            <w:pStyle w:val="850F6721E469443C8375F65C4F7C5312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6E5128F7E323414E873B6553801BC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6AA4-C7A4-4A99-BDB4-A289B0C42C03}"/>
      </w:docPartPr>
      <w:docPartBody>
        <w:p w:rsidR="00334D42" w:rsidRDefault="00F22EA4" w:rsidP="00F22EA4">
          <w:pPr>
            <w:pStyle w:val="6E5128F7E323414E873B6553801BC102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0C573F15161E48C2ACFB8A78FBB63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94F0-BC9B-41FB-A9F5-D82F52BC7256}"/>
      </w:docPartPr>
      <w:docPartBody>
        <w:p w:rsidR="00334D42" w:rsidRDefault="00F22EA4" w:rsidP="00F22EA4">
          <w:pPr>
            <w:pStyle w:val="0C573F15161E48C2ACFB8A78FBB63001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10244D962B4F450AA887BAC114E2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1017-1828-40DE-A0AB-C0732EEA0431}"/>
      </w:docPartPr>
      <w:docPartBody>
        <w:p w:rsidR="00334D42" w:rsidRDefault="00DA5453" w:rsidP="00DA5453">
          <w:pPr>
            <w:pStyle w:val="10244D962B4F450AA887BAC114E262841"/>
          </w:pPr>
          <w:r w:rsidRPr="00E856E6">
            <w:rPr>
              <w:b w:val="0"/>
              <w:color w:val="7F7F7F" w:themeColor="text1" w:themeTint="80"/>
              <w:szCs w:val="18"/>
            </w:rPr>
            <w:t>Click here for date</w:t>
          </w:r>
        </w:p>
      </w:docPartBody>
    </w:docPart>
    <w:docPart>
      <w:docPartPr>
        <w:name w:val="374A721A10E5434B91C2D59D2D017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CB4AB-9CF1-4A2C-8E6C-526F506F3AD2}"/>
      </w:docPartPr>
      <w:docPartBody>
        <w:p w:rsidR="00334D42" w:rsidRDefault="00F22EA4" w:rsidP="00F22EA4">
          <w:pPr>
            <w:pStyle w:val="374A721A10E5434B91C2D59D2D0174BB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960D5594BA66418EBD62117F12B9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2CF48-A0E5-4834-922E-0E05F7AFC592}"/>
      </w:docPartPr>
      <w:docPartBody>
        <w:p w:rsidR="00334D42" w:rsidRDefault="00F22EA4" w:rsidP="00F22EA4">
          <w:pPr>
            <w:pStyle w:val="960D5594BA66418EBD62117F12B9DFE5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18CA77E131D34A45BD96C9CB0262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68F48-0E67-4F7B-AD99-0DD243D05001}"/>
      </w:docPartPr>
      <w:docPartBody>
        <w:p w:rsidR="00334D42" w:rsidRDefault="00F22EA4" w:rsidP="00F22EA4">
          <w:pPr>
            <w:pStyle w:val="18CA77E131D34A45BD96C9CB02623A8E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D5107CCE9EA14BDABD0E21CAFB5C5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B53B3-88FD-47D6-8DDE-0823A20D611F}"/>
      </w:docPartPr>
      <w:docPartBody>
        <w:p w:rsidR="00334D42" w:rsidRDefault="00F22EA4" w:rsidP="00F22EA4">
          <w:pPr>
            <w:pStyle w:val="D5107CCE9EA14BDABD0E21CAFB5C5CCA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270F9F59AA484B3F91489DBCC825F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4CFA0-D15F-45D7-A583-DDC16488D095}"/>
      </w:docPartPr>
      <w:docPartBody>
        <w:p w:rsidR="00334D42" w:rsidRDefault="00F22EA4" w:rsidP="00F22EA4">
          <w:pPr>
            <w:pStyle w:val="270F9F59AA484B3F91489DBCC825F217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FD2A13FE286A4AFC9CE77B2051EA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12CAC-59A3-4C98-9352-6781E07A8A67}"/>
      </w:docPartPr>
      <w:docPartBody>
        <w:p w:rsidR="00334D42" w:rsidRDefault="00F22EA4" w:rsidP="00F22EA4">
          <w:pPr>
            <w:pStyle w:val="FD2A13FE286A4AFC9CE77B2051EA73D9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4A5B77F8A9024BCAA638437B8D237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2A59-AB1D-4050-B9AC-AAC8877E33F6}"/>
      </w:docPartPr>
      <w:docPartBody>
        <w:p w:rsidR="00334D42" w:rsidRDefault="00F22EA4" w:rsidP="00F22EA4">
          <w:pPr>
            <w:pStyle w:val="4A5B77F8A9024BCAA638437B8D2376BB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6042A0D22CD34C578B10F73EE1910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468A9-46D4-48EF-A0B5-0A48A566D19B}"/>
      </w:docPartPr>
      <w:docPartBody>
        <w:p w:rsidR="00334D42" w:rsidRDefault="00F22EA4" w:rsidP="00F22EA4">
          <w:pPr>
            <w:pStyle w:val="6042A0D22CD34C578B10F73EE1910443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36BC957B38CC4149962E34A6B5BB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A4A62-3924-4DB0-A6B8-4E4AF351DAB4}"/>
      </w:docPartPr>
      <w:docPartBody>
        <w:p w:rsidR="00334D42" w:rsidRDefault="00F22EA4" w:rsidP="00F22EA4">
          <w:pPr>
            <w:pStyle w:val="36BC957B38CC4149962E34A6B5BBF4E3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5EE435B16DA140F78AB75DC8FCF1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19659-1658-4BB7-BE76-BE15738BDE68}"/>
      </w:docPartPr>
      <w:docPartBody>
        <w:p w:rsidR="00334D42" w:rsidRDefault="00F22EA4" w:rsidP="00F22EA4">
          <w:pPr>
            <w:pStyle w:val="5EE435B16DA140F78AB75DC8FCF161B7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D497AF6E4E8A4E27B0E4626EB3848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84BE0-52DA-4267-9749-CA5216B2EA8C}"/>
      </w:docPartPr>
      <w:docPartBody>
        <w:p w:rsidR="00334D42" w:rsidRDefault="00F22EA4" w:rsidP="00F22EA4">
          <w:pPr>
            <w:pStyle w:val="D497AF6E4E8A4E27B0E4626EB384819D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E61901E1DD1A4B7AA2CF6E95B509B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4726C-10EB-4087-92F4-F8255BE13991}"/>
      </w:docPartPr>
      <w:docPartBody>
        <w:p w:rsidR="00334D42" w:rsidRDefault="00F22EA4" w:rsidP="00F22EA4">
          <w:pPr>
            <w:pStyle w:val="E61901E1DD1A4B7AA2CF6E95B509B248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9EA0863CB4094420920CAF2B02DBB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EB31A-5944-469A-B058-996D48B30A56}"/>
      </w:docPartPr>
      <w:docPartBody>
        <w:p w:rsidR="00334D42" w:rsidRDefault="00F22EA4" w:rsidP="00F22EA4">
          <w:pPr>
            <w:pStyle w:val="9EA0863CB4094420920CAF2B02DBB5FB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9890CE3FA0054EC3A5ABB9657C27F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63C7B-66D5-42B3-96C5-2FDEE01CBAC1}"/>
      </w:docPartPr>
      <w:docPartBody>
        <w:p w:rsidR="00334D42" w:rsidRDefault="00F22EA4" w:rsidP="00F22EA4">
          <w:pPr>
            <w:pStyle w:val="9890CE3FA0054EC3A5ABB9657C27FCDE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78057AF3E07343E68A574C22F52A1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EC380-7861-4B55-9039-864F266C2401}"/>
      </w:docPartPr>
      <w:docPartBody>
        <w:p w:rsidR="00334D42" w:rsidRDefault="00F22EA4" w:rsidP="00F22EA4">
          <w:pPr>
            <w:pStyle w:val="78057AF3E07343E68A574C22F52A1081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929291E385374D88879262B1C8D9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052B7-9068-4A0F-A317-6EBECF68DCC0}"/>
      </w:docPartPr>
      <w:docPartBody>
        <w:p w:rsidR="00334D42" w:rsidRDefault="00F22EA4" w:rsidP="00F22EA4">
          <w:pPr>
            <w:pStyle w:val="929291E385374D88879262B1C8D9988B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8A4177EF6D384FFEB3D4F15AC214F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3DA55-65A4-41FB-8A96-AB6993ADC220}"/>
      </w:docPartPr>
      <w:docPartBody>
        <w:p w:rsidR="00334D42" w:rsidRDefault="00F22EA4" w:rsidP="00F22EA4">
          <w:pPr>
            <w:pStyle w:val="8A4177EF6D384FFEB3D4F15AC214F32E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8257C96F775C43F5909C2BE299626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B8966-D4D6-4C37-8381-9AB186F09E02}"/>
      </w:docPartPr>
      <w:docPartBody>
        <w:p w:rsidR="00334D42" w:rsidRDefault="00F22EA4" w:rsidP="00F22EA4">
          <w:pPr>
            <w:pStyle w:val="8257C96F775C43F5909C2BE299626A1D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  <w:docPart>
      <w:docPartPr>
        <w:name w:val="9E79497A2CA14E90BF7AE032FD60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EF73-978F-4E2B-93C7-B9D74F3BE417}"/>
      </w:docPartPr>
      <w:docPartBody>
        <w:p w:rsidR="00A10D2E" w:rsidRDefault="00A10D2E" w:rsidP="00A10D2E">
          <w:pPr>
            <w:pStyle w:val="9E79497A2CA14E90BF7AE032FD608892"/>
          </w:pPr>
          <w:r w:rsidRPr="002B3A3E">
            <w:rPr>
              <w:rStyle w:val="PlaceholderText"/>
              <w:i/>
              <w:color w:val="7F7F7F" w:themeColor="text1" w:themeTint="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327"/>
    <w:rsid w:val="000C4EE9"/>
    <w:rsid w:val="000E5F33"/>
    <w:rsid w:val="001777CD"/>
    <w:rsid w:val="002233BB"/>
    <w:rsid w:val="00255E82"/>
    <w:rsid w:val="002E422D"/>
    <w:rsid w:val="00334D42"/>
    <w:rsid w:val="003C70AF"/>
    <w:rsid w:val="003D3327"/>
    <w:rsid w:val="005014E1"/>
    <w:rsid w:val="00710866"/>
    <w:rsid w:val="00753C4A"/>
    <w:rsid w:val="0078350C"/>
    <w:rsid w:val="008D4F02"/>
    <w:rsid w:val="009D3377"/>
    <w:rsid w:val="00A10D2E"/>
    <w:rsid w:val="00A505D0"/>
    <w:rsid w:val="00AA2683"/>
    <w:rsid w:val="00B67F97"/>
    <w:rsid w:val="00BA113F"/>
    <w:rsid w:val="00C03AF5"/>
    <w:rsid w:val="00C25109"/>
    <w:rsid w:val="00C64F6D"/>
    <w:rsid w:val="00D61C50"/>
    <w:rsid w:val="00DA5453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D2E"/>
    <w:rPr>
      <w:rFonts w:cs="Times New Roman"/>
      <w:color w:val="808080"/>
    </w:rPr>
  </w:style>
  <w:style w:type="paragraph" w:customStyle="1" w:styleId="FC9B915B7DED4E7FB8EBF339E6858B08">
    <w:name w:val="FC9B915B7DED4E7FB8EBF339E6858B08"/>
    <w:rsid w:val="00710866"/>
  </w:style>
  <w:style w:type="paragraph" w:customStyle="1" w:styleId="01394B407DF84F12B8D8F988E1E3CF26">
    <w:name w:val="01394B407DF84F12B8D8F988E1E3CF26"/>
    <w:rsid w:val="00710866"/>
  </w:style>
  <w:style w:type="paragraph" w:customStyle="1" w:styleId="850F6721E469443C8375F65C4F7C5312">
    <w:name w:val="850F6721E469443C8375F65C4F7C5312"/>
    <w:rsid w:val="00710866"/>
  </w:style>
  <w:style w:type="paragraph" w:customStyle="1" w:styleId="6E5128F7E323414E873B6553801BC102">
    <w:name w:val="6E5128F7E323414E873B6553801BC102"/>
    <w:rsid w:val="00F22EA4"/>
  </w:style>
  <w:style w:type="paragraph" w:customStyle="1" w:styleId="0C573F15161E48C2ACFB8A78FBB63001">
    <w:name w:val="0C573F15161E48C2ACFB8A78FBB63001"/>
    <w:rsid w:val="00F22EA4"/>
  </w:style>
  <w:style w:type="paragraph" w:customStyle="1" w:styleId="374A721A10E5434B91C2D59D2D0174BB">
    <w:name w:val="374A721A10E5434B91C2D59D2D0174BB"/>
    <w:rsid w:val="00F22EA4"/>
  </w:style>
  <w:style w:type="paragraph" w:customStyle="1" w:styleId="960D5594BA66418EBD62117F12B9DFE5">
    <w:name w:val="960D5594BA66418EBD62117F12B9DFE5"/>
    <w:rsid w:val="00F22EA4"/>
  </w:style>
  <w:style w:type="paragraph" w:customStyle="1" w:styleId="18CA77E131D34A45BD96C9CB02623A8E">
    <w:name w:val="18CA77E131D34A45BD96C9CB02623A8E"/>
    <w:rsid w:val="00F22EA4"/>
  </w:style>
  <w:style w:type="paragraph" w:customStyle="1" w:styleId="D5107CCE9EA14BDABD0E21CAFB5C5CCA">
    <w:name w:val="D5107CCE9EA14BDABD0E21CAFB5C5CCA"/>
    <w:rsid w:val="00F22EA4"/>
  </w:style>
  <w:style w:type="paragraph" w:customStyle="1" w:styleId="270F9F59AA484B3F91489DBCC825F217">
    <w:name w:val="270F9F59AA484B3F91489DBCC825F217"/>
    <w:rsid w:val="00F22EA4"/>
  </w:style>
  <w:style w:type="paragraph" w:customStyle="1" w:styleId="FD2A13FE286A4AFC9CE77B2051EA73D9">
    <w:name w:val="FD2A13FE286A4AFC9CE77B2051EA73D9"/>
    <w:rsid w:val="00F22EA4"/>
  </w:style>
  <w:style w:type="paragraph" w:customStyle="1" w:styleId="4A5B77F8A9024BCAA638437B8D2376BB">
    <w:name w:val="4A5B77F8A9024BCAA638437B8D2376BB"/>
    <w:rsid w:val="00F22EA4"/>
  </w:style>
  <w:style w:type="paragraph" w:customStyle="1" w:styleId="6042A0D22CD34C578B10F73EE1910443">
    <w:name w:val="6042A0D22CD34C578B10F73EE1910443"/>
    <w:rsid w:val="00F22EA4"/>
  </w:style>
  <w:style w:type="paragraph" w:customStyle="1" w:styleId="36BC957B38CC4149962E34A6B5BBF4E3">
    <w:name w:val="36BC957B38CC4149962E34A6B5BBF4E3"/>
    <w:rsid w:val="00F22EA4"/>
  </w:style>
  <w:style w:type="paragraph" w:customStyle="1" w:styleId="5EE435B16DA140F78AB75DC8FCF161B7">
    <w:name w:val="5EE435B16DA140F78AB75DC8FCF161B7"/>
    <w:rsid w:val="00F22EA4"/>
  </w:style>
  <w:style w:type="paragraph" w:customStyle="1" w:styleId="D497AF6E4E8A4E27B0E4626EB384819D">
    <w:name w:val="D497AF6E4E8A4E27B0E4626EB384819D"/>
    <w:rsid w:val="00F22EA4"/>
  </w:style>
  <w:style w:type="paragraph" w:customStyle="1" w:styleId="E61901E1DD1A4B7AA2CF6E95B509B248">
    <w:name w:val="E61901E1DD1A4B7AA2CF6E95B509B248"/>
    <w:rsid w:val="00F22EA4"/>
  </w:style>
  <w:style w:type="paragraph" w:customStyle="1" w:styleId="9EA0863CB4094420920CAF2B02DBB5FB">
    <w:name w:val="9EA0863CB4094420920CAF2B02DBB5FB"/>
    <w:rsid w:val="00F22EA4"/>
  </w:style>
  <w:style w:type="paragraph" w:customStyle="1" w:styleId="9890CE3FA0054EC3A5ABB9657C27FCDE">
    <w:name w:val="9890CE3FA0054EC3A5ABB9657C27FCDE"/>
    <w:rsid w:val="00F22EA4"/>
  </w:style>
  <w:style w:type="paragraph" w:customStyle="1" w:styleId="78057AF3E07343E68A574C22F52A1081">
    <w:name w:val="78057AF3E07343E68A574C22F52A1081"/>
    <w:rsid w:val="00F22EA4"/>
  </w:style>
  <w:style w:type="paragraph" w:customStyle="1" w:styleId="929291E385374D88879262B1C8D9988B">
    <w:name w:val="929291E385374D88879262B1C8D9988B"/>
    <w:rsid w:val="00F22EA4"/>
  </w:style>
  <w:style w:type="paragraph" w:customStyle="1" w:styleId="8A4177EF6D384FFEB3D4F15AC214F32E">
    <w:name w:val="8A4177EF6D384FFEB3D4F15AC214F32E"/>
    <w:rsid w:val="00F22EA4"/>
  </w:style>
  <w:style w:type="paragraph" w:customStyle="1" w:styleId="8257C96F775C43F5909C2BE299626A1D">
    <w:name w:val="8257C96F775C43F5909C2BE299626A1D"/>
    <w:rsid w:val="00F22EA4"/>
  </w:style>
  <w:style w:type="paragraph" w:customStyle="1" w:styleId="10244D962B4F450AA887BAC114E262841">
    <w:name w:val="10244D962B4F450AA887BAC114E262841"/>
    <w:rsid w:val="00DA5453"/>
    <w:pPr>
      <w:spacing w:after="0" w:line="240" w:lineRule="auto"/>
    </w:pPr>
    <w:rPr>
      <w:rFonts w:ascii="Calibri" w:eastAsia="Times New Roman" w:hAnsi="Calibri" w:cs="Times New Roman"/>
      <w:b/>
      <w:sz w:val="18"/>
      <w:szCs w:val="19"/>
    </w:rPr>
  </w:style>
  <w:style w:type="paragraph" w:customStyle="1" w:styleId="9E79497A2CA14E90BF7AE032FD608892">
    <w:name w:val="9E79497A2CA14E90BF7AE032FD608892"/>
    <w:rsid w:val="00A10D2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C68C-A704-472B-9FF8-59AA9506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TP030000901</Template>
  <TotalTime>3</TotalTime>
  <Pages>1</Pages>
  <Words>233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ADDITIONAL EMPLOYMENT</vt:lpstr>
    </vt:vector>
  </TitlesOfParts>
  <Company>Kent State University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2025-05-16T02:08:00Z</dcterms:created>
  <dc:creator>Mary Ann Parris Stephens</dc:creator>
  <cp:lastModifiedBy>Burkhart, Shelby</cp:lastModifiedBy>
  <cp:lastPrinted>2015-09-17T13:30:00Z</cp:lastPrinted>
  <dcterms:modified xsi:type="dcterms:W3CDTF">2025-05-16T02:08:00Z</dcterms:modified>
  <cp:revision>2</cp:revision>
  <dc:title>REQUEST FOR ADDITIONAL EMPLOYMENT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TC300009019990</vt:lpwstr>
  </property>
  <property pid="3" fmtid="{D5CDD505-2E9C-101B-9397-08002B2CF9AE}" name="data-panorama-remediation-history">
    <vt:lpwstr>[{"pageNumber":0,"geomIndex":-1,"lastGeomIndex":-1,"textElement":".","tableIndex":0,"rowIndex":3,"cellIndex":5,"fontColor":"#4d4d4d","identifiers":{"TABLE_CELL_ID":"0:14"},"issueDetails":{"backgroundColor":"FFFFFF","isHeader":"false","textColor":"7F7F7F"},"issueTypeId":"LowContrastIssue:DOCX","dismiss":false,"pageNumbers":[1],"coordinatesList":[[566.5499877929688,225.5999755859375,2.26800537109375,5.490000247955322]]}]</vt:lpwstr>
  </property>
</Properties>
</file>