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Default="00B454B7" w:rsidP="009716E0">
      <w:pPr>
        <w:pStyle w:val="BodyText"/>
      </w:pPr>
      <w:bookmarkStart w:id="0" w:name="bkRunHead"/>
      <w:bookmarkEnd w:id="0"/>
      <w:r>
        <w:t>Running head: SHORT TITLE OF PAPER (</w:t>
      </w:r>
      <w:r w:rsidR="009716E0">
        <w:t>&lt;</w:t>
      </w:r>
      <w:r>
        <w:t>50 CHARACTERS)</w:t>
      </w: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BodyText"/>
      </w:pPr>
    </w:p>
    <w:p w:rsidR="00B454B7" w:rsidRDefault="00B454B7" w:rsidP="009716E0">
      <w:pPr>
        <w:pStyle w:val="Heading1"/>
      </w:pPr>
      <w:bookmarkStart w:id="1" w:name="bkPaperTitl"/>
      <w:bookmarkEnd w:id="1"/>
      <w:r>
        <w:t>Title</w:t>
      </w:r>
    </w:p>
    <w:p w:rsidR="00B454B7" w:rsidRDefault="00B454B7" w:rsidP="009716E0">
      <w:pPr>
        <w:pStyle w:val="Heading1"/>
      </w:pPr>
      <w:bookmarkStart w:id="2" w:name="bkAuthor"/>
      <w:bookmarkEnd w:id="2"/>
      <w:r>
        <w:t>Author</w:t>
      </w:r>
    </w:p>
    <w:p w:rsidR="00B454B7" w:rsidRDefault="00B454B7" w:rsidP="009716E0">
      <w:pPr>
        <w:pStyle w:val="Heading1"/>
      </w:pPr>
      <w:bookmarkStart w:id="3" w:name="bkAuthorAffil"/>
      <w:bookmarkEnd w:id="3"/>
      <w:r>
        <w:t>Author Affiliation</w:t>
      </w:r>
    </w:p>
    <w:p w:rsidR="00B454B7" w:rsidRPr="001D5854" w:rsidRDefault="00B454B7" w:rsidP="009716E0">
      <w:pPr>
        <w:pStyle w:val="Heading1"/>
      </w:pPr>
      <w:r>
        <w:br w:type="page"/>
      </w:r>
      <w:r w:rsidRPr="001D5854">
        <w:lastRenderedPageBreak/>
        <w:t>Abstract</w:t>
      </w:r>
    </w:p>
    <w:p w:rsidR="00B454B7" w:rsidRDefault="009716E0" w:rsidP="009716E0">
      <w:pPr>
        <w:pStyle w:val="BlockText"/>
      </w:pPr>
      <w:bookmarkStart w:id="4" w:name="bkAbstract"/>
      <w:bookmarkEnd w:id="4"/>
      <w:r>
        <w:t xml:space="preserve">This section should begin on a new page. Your abstract should be one paragraph and should not exceed 120 words. It is a summary of the most important elements of your paper. It stands alone with </w:t>
      </w:r>
      <w:r w:rsidRPr="00F20FB0">
        <w:t>no reference to figures, charts, or tables in the text.</w:t>
      </w:r>
      <w:r>
        <w:t xml:space="preserve"> All numbers in the abstract, except those beginning a sentence, should be typed as digits rather than words. Microsoft Word® offers a word count feature to assist you.</w:t>
      </w:r>
    </w:p>
    <w:p w:rsidR="009716E0" w:rsidRPr="00C33EE2" w:rsidRDefault="00B454B7" w:rsidP="009716E0">
      <w:pPr>
        <w:pStyle w:val="Heading1"/>
      </w:pPr>
      <w:bookmarkStart w:id="5" w:name="_GoBack"/>
      <w:bookmarkEnd w:id="5"/>
      <w:r>
        <w:br w:type="page"/>
      </w:r>
      <w:r w:rsidR="009716E0">
        <w:lastRenderedPageBreak/>
        <w:t>Title of Paper</w:t>
      </w:r>
    </w:p>
    <w:p w:rsidR="009716E0" w:rsidRDefault="009716E0" w:rsidP="009716E0">
      <w:pPr>
        <w:pStyle w:val="BodyText"/>
      </w:pPr>
      <w:r>
        <w:t>Begin your paper with the introduction. The active voice, rather than passive voice, should be used in your writing.</w:t>
      </w:r>
    </w:p>
    <w:p w:rsidR="009716E0" w:rsidRPr="00F0091C" w:rsidRDefault="009716E0" w:rsidP="009716E0">
      <w:r>
        <w:t xml:space="preserve">This template is formatted according to APA Style guidelines, with one inch top, bottom, left, and right margins; Times New Roman font in 12 point; double-spaced; aligned flush left; and paragraphs indented 5-7 spaces. To indent, use the tab, not the space bar. The page number appears one inch from the right edge on the first line of each page, excluding the Figures page. </w:t>
      </w:r>
      <w:r w:rsidRPr="00891F68">
        <w:t>Microsoft Word</w:t>
      </w:r>
      <w:r>
        <w:rPr>
          <w:rFonts w:cs="Arial"/>
        </w:rPr>
        <w:t>®</w:t>
      </w:r>
      <w:r w:rsidRPr="00891F68">
        <w:t xml:space="preserve"> has </w:t>
      </w:r>
      <w:r>
        <w:t>a preset bank of heading styles. Be sure to use them. This will provide consistency and accessibility in your report. This template’s heading styles are already set properly for you.</w:t>
      </w:r>
    </w:p>
    <w:p w:rsidR="009716E0" w:rsidRDefault="009716E0" w:rsidP="009716E0">
      <w:pPr>
        <w:pStyle w:val="Heading1"/>
      </w:pPr>
      <w:r>
        <w:t>Headings</w:t>
      </w:r>
    </w:p>
    <w:p w:rsidR="009716E0" w:rsidRDefault="009716E0" w:rsidP="009716E0">
      <w:pPr>
        <w:pStyle w:val="BodyText"/>
      </w:pPr>
      <w:r>
        <w:t>Use headings and subheadings to organize the sections of your paper. The first heading level is formatted with initial caps and is centered on the page. Use the Do not start a new page for each heading.</w:t>
      </w:r>
    </w:p>
    <w:p w:rsidR="009716E0" w:rsidRPr="00400A5A" w:rsidRDefault="009716E0" w:rsidP="009716E0">
      <w:pPr>
        <w:pStyle w:val="Heading2"/>
      </w:pPr>
      <w:r w:rsidRPr="001D5854">
        <w:t>Subheading</w:t>
      </w:r>
    </w:p>
    <w:p w:rsidR="009716E0" w:rsidRDefault="009716E0" w:rsidP="009716E0">
      <w:pPr>
        <w:pStyle w:val="BodyText"/>
      </w:pPr>
      <w:r>
        <w:t>Subheadings are formatted with italics and are aligned flush left.</w:t>
      </w:r>
    </w:p>
    <w:p w:rsidR="009716E0" w:rsidRDefault="009716E0" w:rsidP="009716E0">
      <w:pPr>
        <w:pStyle w:val="Heading2"/>
      </w:pPr>
      <w:r>
        <w:t>Citations</w:t>
      </w:r>
    </w:p>
    <w:p w:rsidR="009716E0" w:rsidRDefault="009716E0" w:rsidP="009716E0">
      <w:r>
        <w:t xml:space="preserve">Source material must be documented in the body of the paper by citing the authors and dates of the sources. The full source citation will appear in the list of references that follows the body of the paper. When the names of the authors of a source are part of the formal structure of the sentence, the year of the publication appears </w:t>
      </w:r>
      <w:r w:rsidRPr="00096EF2">
        <w:t>in</w:t>
      </w:r>
      <w:r>
        <w:t xml:space="preserve"> parenthesis following the identification of the authors, for example, Smith (2001). When the authors of a source are not part of the formal structure of the sentence, both the authors and years of publication appear in parentheses, </w:t>
      </w:r>
      <w:r>
        <w:lastRenderedPageBreak/>
        <w:t>separated by semicolons, for example (Smith and Jones, 2001; Anderson, Charles, &amp; Johnson, 2003). When a source that has three, four, or five authors is cited, all authors are included the first time the source is cited. When that source is cited again, the first author’s surname and “et al.” are used. See the example in the following paragraph.</w:t>
      </w:r>
    </w:p>
    <w:p w:rsidR="009716E0" w:rsidRDefault="009716E0" w:rsidP="009716E0">
      <w:pPr>
        <w:pStyle w:val="BodyText"/>
      </w:pPr>
      <w:r>
        <w:t>Use of this standard APA style “will result in a favorable impression on your instructor” (Smith, 2001). This was affirmed again in 2003 by Professor Anderson (Anderson, Charles &amp; Johnson, 2003).</w:t>
      </w:r>
    </w:p>
    <w:p w:rsidR="009716E0" w:rsidRDefault="009716E0" w:rsidP="009716E0">
      <w:pPr>
        <w:pStyle w:val="BodyText"/>
      </w:pPr>
      <w:r w:rsidRPr="001D5854">
        <w:t xml:space="preserve">When a source that has two authors is cited, both authors are cited every time. If there are six or more authors to be cited, </w:t>
      </w:r>
      <w:r w:rsidRPr="001D5854">
        <w:rPr>
          <w:rStyle w:val="BodyTextChar"/>
        </w:rPr>
        <w:t>use the first author</w:t>
      </w:r>
      <w:r>
        <w:rPr>
          <w:rStyle w:val="BodyTextChar"/>
        </w:rPr>
        <w:t>’</w:t>
      </w:r>
      <w:r w:rsidRPr="001D5854">
        <w:rPr>
          <w:rStyle w:val="BodyTextChar"/>
        </w:rPr>
        <w:t>s</w:t>
      </w:r>
      <w:r>
        <w:t xml:space="preserve"> surname and “et al.” the first and each subsequent time it is cited. When a direct quotation is used, always include the author, year, and page number as part of the citation. A quotation of fewer than 40 words should be enclosed in double quotation marks and should be incorporated into the formal structure of the sentence. A longer quote of 40 or more words should appear (without quotes) in block format with each line indented five spaces from the left margin.</w:t>
      </w:r>
      <w:r w:rsidRPr="0005557E">
        <w:rPr>
          <w:vertAlign w:val="superscript"/>
        </w:rPr>
        <w:t>1</w:t>
      </w:r>
      <w:r w:rsidRPr="00FE0DD0">
        <w:t xml:space="preserve"> </w:t>
      </w:r>
      <w:r w:rsidRPr="00E84F12">
        <w:t>A longer quote of 40 or more words should appear (without quotes) in block format with each line indented five spaces from the left margin. The indent should be set as a tab. Do not use the space bar to indent.</w:t>
      </w:r>
    </w:p>
    <w:p w:rsidR="009716E0" w:rsidRPr="00400A5A" w:rsidRDefault="009716E0" w:rsidP="009716E0">
      <w:pPr>
        <w:pStyle w:val="Heading1"/>
      </w:pPr>
      <w:r>
        <w:br w:type="page"/>
      </w:r>
      <w:r w:rsidRPr="00400A5A">
        <w:lastRenderedPageBreak/>
        <w:t>References</w:t>
      </w:r>
    </w:p>
    <w:p w:rsidR="009716E0" w:rsidRDefault="009716E0" w:rsidP="009716E0">
      <w:pPr>
        <w:pStyle w:val="Reference"/>
      </w:pPr>
      <w:r>
        <w:t xml:space="preserve">Anderson, Charles &amp; Johnson (2003). </w:t>
      </w:r>
      <w:r w:rsidRPr="00F00B2E">
        <w:rPr>
          <w:rStyle w:val="BlockTextChar"/>
          <w:i/>
          <w:iCs/>
        </w:rPr>
        <w:t>The impressive psychology paper.</w:t>
      </w:r>
      <w:r>
        <w:t xml:space="preserve"> Chicago:  Lucerne Publishing.</w:t>
      </w:r>
    </w:p>
    <w:p w:rsidR="009716E0" w:rsidRDefault="009716E0" w:rsidP="009716E0">
      <w:pPr>
        <w:pStyle w:val="Reference"/>
      </w:pPr>
      <w:r>
        <w:t xml:space="preserve">Smith, M. (2001). Writing a successful paper. </w:t>
      </w:r>
      <w:r w:rsidRPr="00FA7F58">
        <w:rPr>
          <w:rStyle w:val="BlockTextChar"/>
          <w:i/>
          <w:iCs/>
        </w:rPr>
        <w:t xml:space="preserve">The </w:t>
      </w:r>
      <w:r>
        <w:rPr>
          <w:rStyle w:val="BlockTextChar"/>
          <w:i/>
          <w:iCs/>
        </w:rPr>
        <w:t>Trey Research Monthly</w:t>
      </w:r>
      <w:r>
        <w:t xml:space="preserve">, </w:t>
      </w:r>
      <w:r w:rsidRPr="00FA7F58">
        <w:rPr>
          <w:rStyle w:val="BlockTextChar"/>
          <w:i/>
          <w:iCs/>
        </w:rPr>
        <w:t>53</w:t>
      </w:r>
      <w:r>
        <w:t>, 149-150.</w:t>
      </w:r>
    </w:p>
    <w:p w:rsidR="009716E0" w:rsidRDefault="009716E0" w:rsidP="009716E0">
      <w:pPr>
        <w:pStyle w:val="BodyText"/>
      </w:pPr>
      <w:r>
        <w:t xml:space="preserve">The references section begins on a new page. </w:t>
      </w:r>
      <w:r w:rsidRPr="00D75E24">
        <w:t>Microsoft Word</w:t>
      </w:r>
      <w:r>
        <w:rPr>
          <w:rFonts w:cs="Arial"/>
        </w:rPr>
        <w:t>®</w:t>
      </w:r>
      <w:r w:rsidRPr="00D75E24">
        <w:t xml:space="preserve"> has an “insert page break” feature that can assure the section begins on a new page even if changes are made to the sections prior to it.</w:t>
      </w:r>
    </w:p>
    <w:p w:rsidR="009716E0" w:rsidRDefault="009716E0" w:rsidP="009716E0">
      <w:pPr>
        <w:pStyle w:val="BodyText"/>
      </w:pPr>
      <w:r>
        <w:t>Entries are organized alphabetically by surnames of first authors and are formatted with a hanging indent. Most reference entries have three components:</w:t>
      </w:r>
    </w:p>
    <w:p w:rsidR="009716E0" w:rsidRDefault="009716E0" w:rsidP="009716E0">
      <w:pPr>
        <w:pStyle w:val="Numberedlist"/>
      </w:pPr>
      <w:r>
        <w:t>Authors: Authors are listed in the same order as specified in the source, using surnames and initials. Commas separate all authors. When there are seven or more authors, list the first six and then use “et al.” for remaining authors. If no author is identified, the title of the document begins the reference.</w:t>
      </w:r>
    </w:p>
    <w:p w:rsidR="009716E0" w:rsidRDefault="009716E0" w:rsidP="009716E0">
      <w:pPr>
        <w:pStyle w:val="Numberedlist"/>
      </w:pPr>
      <w:r>
        <w:t>Year of Publication: In parenthesis following authors, with a period following the closing parenthesis. If no publication date is identified, use “n.d.” in parenthesis following the authors.</w:t>
      </w:r>
    </w:p>
    <w:p w:rsidR="009716E0" w:rsidRDefault="009716E0" w:rsidP="009716E0">
      <w:pPr>
        <w:pStyle w:val="Numberedlist"/>
      </w:pPr>
      <w:r>
        <w:t>Source Reference: Includes title, journal, volume, pages (for journal article) or title, city of publication, publisher (for book).</w:t>
      </w:r>
    </w:p>
    <w:p w:rsidR="009716E0" w:rsidRDefault="009716E0" w:rsidP="009716E0">
      <w:pPr>
        <w:pStyle w:val="Heading1"/>
      </w:pPr>
      <w:r>
        <w:br w:type="page"/>
      </w:r>
      <w:r>
        <w:lastRenderedPageBreak/>
        <w:t>Appendix</w:t>
      </w:r>
    </w:p>
    <w:p w:rsidR="009716E0" w:rsidRDefault="009716E0" w:rsidP="009716E0">
      <w:r w:rsidRPr="00D75E24">
        <w:t>Each Appendix begins on a new page. Microsoft Word</w:t>
      </w:r>
      <w:r>
        <w:rPr>
          <w:rFonts w:cs="Arial"/>
        </w:rPr>
        <w:t>®</w:t>
      </w:r>
      <w:r w:rsidRPr="00D75E24">
        <w:t xml:space="preserve"> has an “insert page break” feature that can assure the section begins on a new page even if changes are made to the sections prior to it.</w:t>
      </w:r>
    </w:p>
    <w:p w:rsidR="001D5854" w:rsidRDefault="009716E0" w:rsidP="009716E0">
      <w:pPr>
        <w:pStyle w:val="Heading1"/>
      </w:pPr>
      <w:r>
        <w:br w:type="page"/>
      </w:r>
      <w:r w:rsidR="001D5854">
        <w:lastRenderedPageBreak/>
        <w:t>Footnotes</w:t>
      </w:r>
    </w:p>
    <w:p w:rsidR="001D5854" w:rsidRDefault="0005557E" w:rsidP="009716E0">
      <w:pPr>
        <w:pStyle w:val="BodyText"/>
      </w:pPr>
      <w:r w:rsidRPr="0005557E">
        <w:rPr>
          <w:vertAlign w:val="superscript"/>
        </w:rPr>
        <w:t>1</w:t>
      </w:r>
      <w:r>
        <w:t>Complete APA style formatting information may be found in the Publication Manual.</w:t>
      </w:r>
    </w:p>
    <w:p w:rsidR="001D5854" w:rsidRDefault="001D5854" w:rsidP="009716E0">
      <w:pPr>
        <w:pStyle w:val="BlockText"/>
      </w:pPr>
      <w:r>
        <w:br w:type="page"/>
      </w:r>
      <w:r>
        <w:lastRenderedPageBreak/>
        <w:t>Table</w:t>
      </w:r>
      <w:r w:rsidR="00200FC9">
        <w:t xml:space="preserve"> 1</w:t>
      </w:r>
    </w:p>
    <w:p w:rsidR="005935CF" w:rsidRPr="009716E0" w:rsidRDefault="005935CF" w:rsidP="009716E0">
      <w:pPr>
        <w:pStyle w:val="BlockText"/>
        <w:rPr>
          <w:i/>
        </w:rPr>
      </w:pPr>
      <w:r w:rsidRPr="009716E0">
        <w:rPr>
          <w:i/>
        </w:rPr>
        <w:t>Type the table text here</w:t>
      </w:r>
      <w:r w:rsidR="0005557E" w:rsidRPr="009716E0">
        <w:rPr>
          <w:i/>
        </w:rPr>
        <w:t xml:space="preserve"> in italics</w:t>
      </w:r>
      <w:r w:rsidR="00200FC9" w:rsidRPr="009716E0">
        <w:rPr>
          <w:i/>
        </w:rPr>
        <w:t>; start a new page for each table</w:t>
      </w:r>
    </w:p>
    <w:p w:rsidR="0005557E" w:rsidRPr="0005557E" w:rsidRDefault="0005557E" w:rsidP="009716E0">
      <w:pPr>
        <w:pStyle w:val="BlockText"/>
      </w:pPr>
      <w:r w:rsidRPr="0005557E">
        <w:t>[Insert table here]</w:t>
      </w:r>
    </w:p>
    <w:p w:rsidR="001D5854" w:rsidRDefault="001D5854" w:rsidP="009716E0">
      <w:pPr>
        <w:pStyle w:val="Heading1"/>
      </w:pPr>
      <w:r>
        <w:br w:type="page"/>
      </w:r>
      <w:r>
        <w:lastRenderedPageBreak/>
        <w:t>Figure Captions</w:t>
      </w:r>
    </w:p>
    <w:p w:rsidR="00200FC9" w:rsidRPr="00200FC9" w:rsidRDefault="00200FC9" w:rsidP="009716E0">
      <w:pPr>
        <w:pStyle w:val="BlockText"/>
        <w:rPr>
          <w:i/>
          <w:iCs/>
        </w:rPr>
      </w:pPr>
      <w:r>
        <w:rPr>
          <w:i/>
          <w:iCs/>
        </w:rPr>
        <w:t xml:space="preserve">Figure 1. </w:t>
      </w:r>
      <w:r w:rsidRPr="00200FC9">
        <w:t>Caption of figure</w:t>
      </w:r>
    </w:p>
    <w:p w:rsidR="001D5854" w:rsidRDefault="001D5854" w:rsidP="009716E0"/>
    <w:p w:rsidR="001D5854" w:rsidRDefault="001D5854" w:rsidP="009716E0">
      <w:pPr>
        <w:pStyle w:val="Heading1"/>
        <w:sectPr w:rsidR="001D5854">
          <w:headerReference w:type="default" r:id="rId7"/>
          <w:type w:val="continuous"/>
          <w:pgSz w:w="12240" w:h="15840" w:code="1"/>
          <w:pgMar w:top="1440" w:right="1440" w:bottom="1440" w:left="1440" w:header="720" w:footer="720" w:gutter="0"/>
          <w:pgNumType w:start="1"/>
          <w:cols w:space="720"/>
        </w:sectPr>
      </w:pPr>
    </w:p>
    <w:p w:rsidR="001D5854" w:rsidRDefault="00200FC9" w:rsidP="009716E0">
      <w:pPr>
        <w:pStyle w:val="Heading1"/>
      </w:pPr>
      <w:r>
        <w:lastRenderedPageBreak/>
        <w:t>[</w:t>
      </w:r>
      <w:r w:rsidR="001D5854">
        <w:t>Figures</w:t>
      </w:r>
      <w:r w:rsidR="00572052">
        <w:t xml:space="preserve"> – note that this page does not have the manuscript header and page number</w:t>
      </w:r>
      <w:r>
        <w:t>]</w:t>
      </w:r>
    </w:p>
    <w:p w:rsidR="001D5854" w:rsidRPr="001D5854" w:rsidRDefault="001D5854" w:rsidP="009716E0"/>
    <w:sectPr w:rsidR="001D5854" w:rsidRPr="001D5854" w:rsidSect="001D5854">
      <w:headerReference w:type="default" r:id="rId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A8" w:rsidRDefault="009B4AA8" w:rsidP="009716E0">
      <w:r>
        <w:separator/>
      </w:r>
    </w:p>
  </w:endnote>
  <w:endnote w:type="continuationSeparator" w:id="0">
    <w:p w:rsidR="009B4AA8" w:rsidRDefault="009B4AA8" w:rsidP="0097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A8" w:rsidRDefault="009B4AA8" w:rsidP="009716E0">
      <w:r>
        <w:separator/>
      </w:r>
    </w:p>
  </w:footnote>
  <w:footnote w:type="continuationSeparator" w:id="0">
    <w:p w:rsidR="009B4AA8" w:rsidRDefault="009B4AA8" w:rsidP="00971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4B7" w:rsidRDefault="009716E0" w:rsidP="00F85336">
    <w:pPr>
      <w:jc w:val="right"/>
    </w:pPr>
    <w:r>
      <w:t xml:space="preserve"> </w:t>
    </w:r>
    <w:r>
      <w:rPr>
        <w:rStyle w:val="PageNumber"/>
      </w:rPr>
      <w:t>First 2-3 words of Title,</w:t>
    </w:r>
    <w:r>
      <w:t xml:space="preserve"> </w:t>
    </w:r>
    <w:sdt>
      <w:sdtPr>
        <w:id w:val="-1318336367"/>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sidR="00B6562B">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6562B">
          <w:rPr>
            <w:b/>
            <w:bCs/>
            <w:noProof/>
          </w:rPr>
          <w:t>10</w:t>
        </w:r>
        <w:r>
          <w:rPr>
            <w:b/>
            <w:bCs/>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854" w:rsidRPr="001D5854" w:rsidRDefault="001D5854" w:rsidP="00971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E0"/>
    <w:rsid w:val="0005557E"/>
    <w:rsid w:val="00083425"/>
    <w:rsid w:val="001D5854"/>
    <w:rsid w:val="00200FC9"/>
    <w:rsid w:val="00400A5A"/>
    <w:rsid w:val="00565228"/>
    <w:rsid w:val="00572052"/>
    <w:rsid w:val="005935CF"/>
    <w:rsid w:val="006F5309"/>
    <w:rsid w:val="007B79BD"/>
    <w:rsid w:val="008A6317"/>
    <w:rsid w:val="008D592D"/>
    <w:rsid w:val="009716E0"/>
    <w:rsid w:val="009B4AA8"/>
    <w:rsid w:val="00B13707"/>
    <w:rsid w:val="00B454B7"/>
    <w:rsid w:val="00B6562B"/>
    <w:rsid w:val="00B94611"/>
    <w:rsid w:val="00D35BEF"/>
    <w:rsid w:val="00DB3D7C"/>
    <w:rsid w:val="00E565F6"/>
    <w:rsid w:val="00F00B2E"/>
    <w:rsid w:val="00F571CA"/>
    <w:rsid w:val="00F85336"/>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65D53C-A603-4B95-9AA3-1C09780E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6E0"/>
    <w:pPr>
      <w:spacing w:line="480" w:lineRule="auto"/>
      <w:ind w:firstLine="540"/>
    </w:pPr>
    <w:rPr>
      <w:rFonts w:ascii="Times New Roman" w:hAnsi="Times New Roman"/>
      <w:sz w:val="24"/>
    </w:rPr>
  </w:style>
  <w:style w:type="paragraph" w:styleId="Heading1">
    <w:name w:val="heading 1"/>
    <w:basedOn w:val="Normal"/>
    <w:next w:val="BodyText"/>
    <w:link w:val="Heading1Char"/>
    <w:qFormat/>
    <w:rsid w:val="00400A5A"/>
    <w:pPr>
      <w:jc w:val="center"/>
      <w:outlineLvl w:val="0"/>
    </w:pPr>
  </w:style>
  <w:style w:type="paragraph" w:styleId="Heading2">
    <w:name w:val="heading 2"/>
    <w:basedOn w:val="Normal"/>
    <w:next w:val="Normal"/>
    <w:qFormat/>
    <w:rsid w:val="001D5854"/>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p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8A6317"/>
    <w:rPr>
      <w:rFonts w:ascii="Tahoma" w:hAnsi="Tahoma" w:cs="Tahoma"/>
      <w:sz w:val="16"/>
      <w:szCs w:val="16"/>
    </w:rPr>
  </w:style>
  <w:style w:type="character" w:customStyle="1" w:styleId="BalloonTextChar">
    <w:name w:val="Balloon Text Char"/>
    <w:basedOn w:val="DefaultParagraphFont"/>
    <w:link w:val="BalloonText"/>
    <w:rsid w:val="008A6317"/>
    <w:rPr>
      <w:rFonts w:ascii="Tahoma" w:hAnsi="Tahoma" w:cs="Tahoma"/>
      <w:sz w:val="16"/>
      <w:szCs w:val="16"/>
    </w:rPr>
  </w:style>
  <w:style w:type="character" w:customStyle="1" w:styleId="HeaderChar">
    <w:name w:val="Header Char"/>
    <w:basedOn w:val="DefaultParagraphFont"/>
    <w:link w:val="Header"/>
    <w:uiPriority w:val="99"/>
    <w:rsid w:val="009716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itt\AppData\Local\Temp\CAEST%20APA%20Template%20v2016_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CAEST APA Template v2016_1-4</Template>
  <TotalTime>6</TotalTime>
  <Pages>10</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Fitt, Traci</dc:creator>
  <cp:lastModifiedBy>Fitt, Traci</cp:lastModifiedBy>
  <cp:revision>4</cp:revision>
  <cp:lastPrinted>2015-05-26T16:51:00Z</cp:lastPrinted>
  <dcterms:created xsi:type="dcterms:W3CDTF">2017-06-15T13:57:00Z</dcterms:created>
  <dcterms:modified xsi:type="dcterms:W3CDTF">2017-06-15T14:05:00Z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